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6607A" w14:textId="77777777" w:rsidR="0040724D" w:rsidRPr="00181541" w:rsidRDefault="0040724D" w:rsidP="0040724D">
      <w:pPr>
        <w:jc w:val="center"/>
        <w:rPr>
          <w:i/>
        </w:rPr>
      </w:pPr>
      <w:r w:rsidRPr="00181541">
        <w:rPr>
          <w:i/>
        </w:rPr>
        <w:t>Los Angeles Unified School District</w:t>
      </w:r>
    </w:p>
    <w:p w14:paraId="39F005AF" w14:textId="77777777" w:rsidR="0040724D" w:rsidRDefault="0040724D" w:rsidP="005B430F">
      <w:pPr>
        <w:jc w:val="center"/>
        <w:rPr>
          <w:b/>
          <w:sz w:val="32"/>
          <w:szCs w:val="32"/>
        </w:rPr>
      </w:pPr>
      <w:r w:rsidRPr="00714A3A">
        <w:rPr>
          <w:b/>
          <w:sz w:val="32"/>
          <w:szCs w:val="32"/>
        </w:rPr>
        <w:t>LTEL Student Goal Sheet</w:t>
      </w:r>
    </w:p>
    <w:p w14:paraId="4816CA7D" w14:textId="77777777" w:rsidR="005B430F" w:rsidRDefault="005B430F" w:rsidP="005B43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Secondary</w:t>
      </w:r>
    </w:p>
    <w:p w14:paraId="2D62F4EE" w14:textId="77777777" w:rsidR="005B430F" w:rsidRDefault="005B430F" w:rsidP="005B430F">
      <w:pPr>
        <w:jc w:val="center"/>
      </w:pPr>
    </w:p>
    <w:p w14:paraId="485B07EE" w14:textId="77777777" w:rsidR="0040724D" w:rsidRPr="00071F96" w:rsidRDefault="0040724D" w:rsidP="00D82F33">
      <w:pPr>
        <w:spacing w:line="360" w:lineRule="auto"/>
      </w:pPr>
      <w:r w:rsidRPr="00071F96">
        <w:t>Student’s Name: ________________________________</w:t>
      </w:r>
      <w:r w:rsidRPr="00071F96">
        <w:tab/>
        <w:t>Date: _________________</w:t>
      </w:r>
    </w:p>
    <w:p w14:paraId="674C1B83" w14:textId="77777777" w:rsidR="0040724D" w:rsidRPr="00071F96" w:rsidRDefault="0040724D" w:rsidP="00D82F33">
      <w:pPr>
        <w:spacing w:line="360" w:lineRule="auto"/>
        <w:rPr>
          <w:u w:val="single"/>
        </w:rPr>
      </w:pPr>
      <w:r w:rsidRPr="00071F96">
        <w:t xml:space="preserve">Language Status: </w:t>
      </w:r>
      <w:r w:rsidRPr="00071F96">
        <w:rPr>
          <w:u w:val="single"/>
        </w:rPr>
        <w:t>Limited English Proficient (LEP)/English Learner (EL)</w:t>
      </w:r>
      <w:r w:rsidRPr="00071F96">
        <w:t xml:space="preserve">    Number of Years:________</w:t>
      </w:r>
    </w:p>
    <w:p w14:paraId="6DC85990" w14:textId="77777777" w:rsidR="0040724D" w:rsidRPr="00071F96" w:rsidRDefault="0040724D" w:rsidP="00D82F33">
      <w:pPr>
        <w:spacing w:line="360" w:lineRule="auto"/>
      </w:pPr>
      <w:r w:rsidRPr="00071F96">
        <w:t>Program Plac</w:t>
      </w:r>
      <w:r>
        <w:t xml:space="preserve">ement: ____________________ </w:t>
      </w:r>
      <w:r w:rsidRPr="00071F96">
        <w:t>ELA</w:t>
      </w:r>
      <w:r>
        <w:t>/LTEL</w:t>
      </w:r>
      <w:r w:rsidRPr="00071F96">
        <w:t xml:space="preserve"> Teacher:______________</w:t>
      </w:r>
      <w:r w:rsidR="00D82F33">
        <w:t>___________</w:t>
      </w:r>
      <w:r w:rsidRPr="00071F96">
        <w:t xml:space="preserve">__  </w:t>
      </w:r>
    </w:p>
    <w:p w14:paraId="3A20D582" w14:textId="77777777" w:rsidR="0040724D" w:rsidRPr="00D82F33" w:rsidRDefault="0040724D" w:rsidP="00D82F33">
      <w:pPr>
        <w:spacing w:line="360" w:lineRule="auto"/>
      </w:pPr>
      <w:r w:rsidRPr="00071F96">
        <w:t>LTEL Designee: ______________________</w:t>
      </w:r>
    </w:p>
    <w:p w14:paraId="18ABC128" w14:textId="77777777" w:rsidR="0040724D" w:rsidRPr="00071F96" w:rsidRDefault="0040724D" w:rsidP="0040724D">
      <w:r w:rsidRPr="00071F96">
        <w:rPr>
          <w:u w:val="single"/>
        </w:rPr>
        <w:t>Reclassification Criteria</w:t>
      </w:r>
      <w:r w:rsidRPr="00071F96">
        <w:t>:</w:t>
      </w:r>
    </w:p>
    <w:p w14:paraId="101DE8B6" w14:textId="77777777" w:rsidR="0040724D" w:rsidRPr="00071F96" w:rsidRDefault="0040724D" w:rsidP="0040724D">
      <w:pPr>
        <w:numPr>
          <w:ilvl w:val="0"/>
          <w:numId w:val="11"/>
        </w:numPr>
      </w:pPr>
      <w:r w:rsidRPr="00071F96">
        <w:t>Overall score of 4 or 5 on the CELDT (nothing less than a 3 on a domain)</w:t>
      </w:r>
    </w:p>
    <w:p w14:paraId="6675450A" w14:textId="480F06BE" w:rsidR="0040724D" w:rsidRPr="00071F96" w:rsidRDefault="0040724D" w:rsidP="0040724D">
      <w:pPr>
        <w:numPr>
          <w:ilvl w:val="0"/>
          <w:numId w:val="11"/>
        </w:numPr>
      </w:pPr>
      <w:r w:rsidRPr="00071F96">
        <w:t xml:space="preserve">Basic or higher on the </w:t>
      </w:r>
      <w:r w:rsidR="005B430F">
        <w:t>SRI (6</w:t>
      </w:r>
      <w:r w:rsidR="005B430F" w:rsidRPr="005B430F">
        <w:rPr>
          <w:vertAlign w:val="superscript"/>
        </w:rPr>
        <w:t>th</w:t>
      </w:r>
      <w:r w:rsidR="00E6135A">
        <w:t>-12</w:t>
      </w:r>
      <w:r w:rsidR="005B430F" w:rsidRPr="005B430F">
        <w:rPr>
          <w:vertAlign w:val="superscript"/>
        </w:rPr>
        <w:t>th</w:t>
      </w:r>
      <w:r w:rsidR="005B430F">
        <w:t xml:space="preserve"> grade)</w:t>
      </w:r>
      <w:r w:rsidR="002D23C4">
        <w:t xml:space="preserve"> OR Passing s</w:t>
      </w:r>
      <w:r w:rsidRPr="00071F96">
        <w:t>core on CAHSEE-ELA</w:t>
      </w:r>
      <w:r w:rsidR="005B430F">
        <w:t xml:space="preserve"> (10</w:t>
      </w:r>
      <w:r w:rsidR="005B430F" w:rsidRPr="005B430F">
        <w:rPr>
          <w:vertAlign w:val="superscript"/>
        </w:rPr>
        <w:t>th</w:t>
      </w:r>
      <w:r w:rsidR="00BC13A7">
        <w:rPr>
          <w:vertAlign w:val="superscript"/>
        </w:rPr>
        <w:t xml:space="preserve"> </w:t>
      </w:r>
      <w:r w:rsidR="005B430F">
        <w:t>-12</w:t>
      </w:r>
      <w:r w:rsidR="005B430F" w:rsidRPr="005B430F">
        <w:rPr>
          <w:vertAlign w:val="superscript"/>
        </w:rPr>
        <w:t>th</w:t>
      </w:r>
      <w:r w:rsidR="005B430F">
        <w:t xml:space="preserve"> grade)</w:t>
      </w:r>
    </w:p>
    <w:p w14:paraId="3BE66FF1" w14:textId="748AB76D" w:rsidR="005300BD" w:rsidRDefault="0040724D" w:rsidP="00D82F33">
      <w:pPr>
        <w:numPr>
          <w:ilvl w:val="0"/>
          <w:numId w:val="11"/>
        </w:numPr>
        <w:spacing w:after="240"/>
      </w:pPr>
      <w:r w:rsidRPr="00071F96">
        <w:t xml:space="preserve">Grade of “C” or </w:t>
      </w:r>
      <w:r>
        <w:t xml:space="preserve">better in </w:t>
      </w:r>
      <w:r w:rsidR="002D23C4">
        <w:t xml:space="preserve">a </w:t>
      </w:r>
      <w:r>
        <w:t>g</w:t>
      </w:r>
      <w:r w:rsidR="002D23C4">
        <w:t>rade-level English or LTEL class</w:t>
      </w:r>
    </w:p>
    <w:tbl>
      <w:tblPr>
        <w:tblStyle w:val="TableGrid"/>
        <w:tblW w:w="0" w:type="auto"/>
        <w:tblInd w:w="650" w:type="dxa"/>
        <w:tblLook w:val="04A0" w:firstRow="1" w:lastRow="0" w:firstColumn="1" w:lastColumn="0" w:noHBand="0" w:noVBand="1"/>
      </w:tblPr>
      <w:tblGrid>
        <w:gridCol w:w="3330"/>
        <w:gridCol w:w="732"/>
        <w:gridCol w:w="519"/>
        <w:gridCol w:w="563"/>
        <w:gridCol w:w="501"/>
        <w:gridCol w:w="710"/>
        <w:gridCol w:w="1931"/>
        <w:gridCol w:w="1268"/>
      </w:tblGrid>
      <w:tr w:rsidR="00C576D8" w:rsidRPr="00071F96" w14:paraId="119D8957" w14:textId="77777777" w:rsidTr="002D23C4">
        <w:trPr>
          <w:trHeight w:val="967"/>
        </w:trPr>
        <w:tc>
          <w:tcPr>
            <w:tcW w:w="3330" w:type="dxa"/>
            <w:shd w:val="clear" w:color="auto" w:fill="BFBFBF" w:themeFill="background1" w:themeFillShade="BF"/>
          </w:tcPr>
          <w:p w14:paraId="12614C31" w14:textId="77777777" w:rsidR="00C576D8" w:rsidRPr="00071F96" w:rsidRDefault="00C576D8" w:rsidP="0040724D">
            <w:pPr>
              <w:rPr>
                <w:b/>
              </w:rPr>
            </w:pPr>
            <w:r w:rsidRPr="00071F96">
              <w:rPr>
                <w:b/>
              </w:rPr>
              <w:t>Reclassification Criteria</w:t>
            </w:r>
          </w:p>
        </w:tc>
        <w:tc>
          <w:tcPr>
            <w:tcW w:w="2968" w:type="dxa"/>
            <w:gridSpan w:val="5"/>
            <w:shd w:val="clear" w:color="auto" w:fill="BFBFBF" w:themeFill="background1" w:themeFillShade="BF"/>
          </w:tcPr>
          <w:p w14:paraId="39B4ACE6" w14:textId="77777777" w:rsidR="00C576D8" w:rsidRPr="00071F96" w:rsidRDefault="00C576D8" w:rsidP="0040724D">
            <w:pPr>
              <w:rPr>
                <w:b/>
              </w:rPr>
            </w:pPr>
            <w:r w:rsidRPr="00071F96">
              <w:rPr>
                <w:b/>
              </w:rPr>
              <w:t>My current score or grade</w:t>
            </w:r>
          </w:p>
        </w:tc>
        <w:tc>
          <w:tcPr>
            <w:tcW w:w="1931" w:type="dxa"/>
            <w:shd w:val="clear" w:color="auto" w:fill="BFBFBF" w:themeFill="background1" w:themeFillShade="BF"/>
          </w:tcPr>
          <w:p w14:paraId="6359B6C3" w14:textId="77777777" w:rsidR="00C576D8" w:rsidRPr="00071F96" w:rsidRDefault="00C576D8" w:rsidP="0040724D">
            <w:pPr>
              <w:rPr>
                <w:b/>
              </w:rPr>
            </w:pPr>
            <w:r w:rsidRPr="00071F96">
              <w:rPr>
                <w:b/>
              </w:rPr>
              <w:t>What I still need</w:t>
            </w:r>
          </w:p>
        </w:tc>
        <w:tc>
          <w:tcPr>
            <w:tcW w:w="1268" w:type="dxa"/>
            <w:shd w:val="clear" w:color="auto" w:fill="BFBFBF" w:themeFill="background1" w:themeFillShade="BF"/>
          </w:tcPr>
          <w:p w14:paraId="03C5546C" w14:textId="77777777" w:rsidR="00C576D8" w:rsidRPr="00071F96" w:rsidRDefault="00C576D8" w:rsidP="00CB71BB">
            <w:pPr>
              <w:jc w:val="center"/>
              <w:rPr>
                <w:b/>
              </w:rPr>
            </w:pPr>
            <w:r w:rsidRPr="00071F96">
              <w:rPr>
                <w:b/>
              </w:rPr>
              <w:t>I’ve met this goal</w:t>
            </w:r>
          </w:p>
          <w:p w14:paraId="44447732" w14:textId="77777777" w:rsidR="00C576D8" w:rsidRPr="00071F96" w:rsidRDefault="00C576D8" w:rsidP="00CB71BB">
            <w:pPr>
              <w:jc w:val="center"/>
              <w:rPr>
                <w:b/>
              </w:rPr>
            </w:pPr>
            <w:r w:rsidRPr="00071F96">
              <w:rPr>
                <w:b/>
              </w:rPr>
              <w:sym w:font="Wingdings 2" w:char="F050"/>
            </w:r>
          </w:p>
        </w:tc>
      </w:tr>
      <w:tr w:rsidR="00C576D8" w:rsidRPr="00071F96" w14:paraId="1060AAD7" w14:textId="77777777" w:rsidTr="002D23C4">
        <w:trPr>
          <w:trHeight w:val="315"/>
        </w:trPr>
        <w:tc>
          <w:tcPr>
            <w:tcW w:w="3330" w:type="dxa"/>
            <w:vMerge w:val="restart"/>
            <w:vAlign w:val="center"/>
          </w:tcPr>
          <w:p w14:paraId="63AA8FB7" w14:textId="77777777" w:rsidR="00C576D8" w:rsidRPr="00071F96" w:rsidRDefault="00C576D8" w:rsidP="00CB71BB">
            <w:r w:rsidRPr="00071F96">
              <w:t xml:space="preserve">CELDT </w:t>
            </w:r>
          </w:p>
        </w:tc>
        <w:tc>
          <w:tcPr>
            <w:tcW w:w="729" w:type="dxa"/>
          </w:tcPr>
          <w:p w14:paraId="783DE90F" w14:textId="77777777" w:rsidR="00C576D8" w:rsidRPr="00F93ED7" w:rsidRDefault="00C576D8" w:rsidP="00E01D33">
            <w:pPr>
              <w:jc w:val="center"/>
              <w:rPr>
                <w:b/>
                <w:sz w:val="16"/>
                <w:szCs w:val="16"/>
              </w:rPr>
            </w:pPr>
            <w:r w:rsidRPr="00F93ED7">
              <w:rPr>
                <w:b/>
                <w:sz w:val="16"/>
                <w:szCs w:val="16"/>
              </w:rPr>
              <w:t>Overall</w:t>
            </w:r>
          </w:p>
          <w:p w14:paraId="215859C4" w14:textId="52C99645" w:rsidR="00E01D33" w:rsidRPr="00F93ED7" w:rsidRDefault="00E01D33" w:rsidP="00E01D33">
            <w:pPr>
              <w:jc w:val="center"/>
              <w:rPr>
                <w:b/>
                <w:sz w:val="16"/>
                <w:szCs w:val="16"/>
              </w:rPr>
            </w:pPr>
            <w:r w:rsidRPr="00F93ED7">
              <w:rPr>
                <w:rFonts w:eastAsia="Cambria"/>
                <w:b/>
                <w:sz w:val="16"/>
                <w:szCs w:val="16"/>
              </w:rPr>
              <w:t>4+</w:t>
            </w:r>
          </w:p>
        </w:tc>
        <w:tc>
          <w:tcPr>
            <w:tcW w:w="501" w:type="dxa"/>
          </w:tcPr>
          <w:p w14:paraId="76A3287E" w14:textId="77777777" w:rsidR="00C576D8" w:rsidRPr="00F93ED7" w:rsidRDefault="00C576D8" w:rsidP="00E01D33">
            <w:pPr>
              <w:jc w:val="center"/>
              <w:rPr>
                <w:b/>
                <w:sz w:val="16"/>
                <w:szCs w:val="16"/>
              </w:rPr>
            </w:pPr>
            <w:r w:rsidRPr="00F93ED7">
              <w:rPr>
                <w:b/>
                <w:sz w:val="16"/>
                <w:szCs w:val="16"/>
              </w:rPr>
              <w:t>Lstg</w:t>
            </w:r>
          </w:p>
          <w:p w14:paraId="55787876" w14:textId="6C55584A" w:rsidR="00E01D33" w:rsidRPr="00F93ED7" w:rsidRDefault="00E01D33" w:rsidP="00E01D33">
            <w:pPr>
              <w:jc w:val="center"/>
              <w:rPr>
                <w:b/>
                <w:sz w:val="16"/>
                <w:szCs w:val="16"/>
              </w:rPr>
            </w:pPr>
            <w:r w:rsidRPr="00F93ED7">
              <w:rPr>
                <w:rFonts w:eastAsia="Cambria"/>
                <w:b/>
                <w:sz w:val="16"/>
                <w:szCs w:val="16"/>
              </w:rPr>
              <w:t>3+</w:t>
            </w:r>
          </w:p>
        </w:tc>
        <w:tc>
          <w:tcPr>
            <w:tcW w:w="545" w:type="dxa"/>
          </w:tcPr>
          <w:p w14:paraId="3EC195EA" w14:textId="77777777" w:rsidR="00C576D8" w:rsidRPr="00F93ED7" w:rsidRDefault="00C576D8" w:rsidP="00E01D33">
            <w:pPr>
              <w:jc w:val="center"/>
              <w:rPr>
                <w:b/>
                <w:sz w:val="16"/>
                <w:szCs w:val="16"/>
              </w:rPr>
            </w:pPr>
            <w:r w:rsidRPr="00F93ED7">
              <w:rPr>
                <w:b/>
                <w:sz w:val="16"/>
                <w:szCs w:val="16"/>
              </w:rPr>
              <w:t>Spkg</w:t>
            </w:r>
          </w:p>
          <w:p w14:paraId="09B232EB" w14:textId="23A0F765" w:rsidR="00E01D33" w:rsidRPr="00F93ED7" w:rsidRDefault="00E01D33" w:rsidP="00E01D33">
            <w:pPr>
              <w:jc w:val="center"/>
              <w:rPr>
                <w:b/>
                <w:sz w:val="16"/>
                <w:szCs w:val="16"/>
              </w:rPr>
            </w:pPr>
            <w:r w:rsidRPr="00F93ED7">
              <w:rPr>
                <w:rFonts w:eastAsia="Cambria"/>
                <w:b/>
                <w:sz w:val="16"/>
                <w:szCs w:val="16"/>
              </w:rPr>
              <w:t>3+</w:t>
            </w:r>
          </w:p>
        </w:tc>
        <w:tc>
          <w:tcPr>
            <w:tcW w:w="483" w:type="dxa"/>
          </w:tcPr>
          <w:p w14:paraId="713F98CF" w14:textId="77777777" w:rsidR="00C576D8" w:rsidRPr="00F93ED7" w:rsidRDefault="00C576D8" w:rsidP="00E01D33">
            <w:pPr>
              <w:jc w:val="center"/>
              <w:rPr>
                <w:b/>
                <w:sz w:val="16"/>
                <w:szCs w:val="16"/>
              </w:rPr>
            </w:pPr>
            <w:r w:rsidRPr="00F93ED7">
              <w:rPr>
                <w:b/>
                <w:sz w:val="16"/>
                <w:szCs w:val="16"/>
              </w:rPr>
              <w:t>Rdg</w:t>
            </w:r>
          </w:p>
          <w:p w14:paraId="14581201" w14:textId="2FD6231A" w:rsidR="00E01D33" w:rsidRPr="00F93ED7" w:rsidRDefault="00E01D33" w:rsidP="00E01D33">
            <w:pPr>
              <w:jc w:val="center"/>
              <w:rPr>
                <w:b/>
                <w:sz w:val="16"/>
                <w:szCs w:val="16"/>
              </w:rPr>
            </w:pPr>
            <w:r w:rsidRPr="00F93ED7">
              <w:rPr>
                <w:rFonts w:eastAsia="Cambria"/>
                <w:b/>
                <w:sz w:val="16"/>
                <w:szCs w:val="16"/>
              </w:rPr>
              <w:t>3+</w:t>
            </w:r>
          </w:p>
        </w:tc>
        <w:tc>
          <w:tcPr>
            <w:tcW w:w="710" w:type="dxa"/>
          </w:tcPr>
          <w:p w14:paraId="450D777C" w14:textId="77777777" w:rsidR="00C576D8" w:rsidRPr="00F93ED7" w:rsidRDefault="00C576D8" w:rsidP="00E01D33">
            <w:pPr>
              <w:jc w:val="center"/>
              <w:rPr>
                <w:b/>
                <w:sz w:val="16"/>
                <w:szCs w:val="16"/>
              </w:rPr>
            </w:pPr>
            <w:r w:rsidRPr="00F93ED7">
              <w:rPr>
                <w:b/>
                <w:sz w:val="16"/>
                <w:szCs w:val="16"/>
              </w:rPr>
              <w:t>Wrtg</w:t>
            </w:r>
          </w:p>
          <w:p w14:paraId="11B75F6C" w14:textId="30AD9E20" w:rsidR="00E01D33" w:rsidRPr="00F93ED7" w:rsidRDefault="00E01D33" w:rsidP="00E01D33">
            <w:pPr>
              <w:jc w:val="center"/>
              <w:rPr>
                <w:b/>
                <w:sz w:val="16"/>
                <w:szCs w:val="16"/>
              </w:rPr>
            </w:pPr>
            <w:r w:rsidRPr="00F93ED7">
              <w:rPr>
                <w:rFonts w:eastAsia="Cambria"/>
                <w:b/>
                <w:sz w:val="16"/>
                <w:szCs w:val="16"/>
              </w:rPr>
              <w:t>3+</w:t>
            </w:r>
          </w:p>
        </w:tc>
        <w:tc>
          <w:tcPr>
            <w:tcW w:w="1931" w:type="dxa"/>
            <w:vMerge w:val="restart"/>
          </w:tcPr>
          <w:p w14:paraId="42D46868" w14:textId="77777777" w:rsidR="00C576D8" w:rsidRPr="00071F96" w:rsidRDefault="00C576D8" w:rsidP="0040724D"/>
        </w:tc>
        <w:tc>
          <w:tcPr>
            <w:tcW w:w="1268" w:type="dxa"/>
            <w:vMerge w:val="restart"/>
          </w:tcPr>
          <w:p w14:paraId="69B64422" w14:textId="77777777" w:rsidR="00C576D8" w:rsidRPr="00071F96" w:rsidRDefault="00C576D8" w:rsidP="0040724D"/>
        </w:tc>
      </w:tr>
      <w:tr w:rsidR="00C576D8" w:rsidRPr="00071F96" w14:paraId="5F5C61D6" w14:textId="77777777" w:rsidTr="002D23C4">
        <w:trPr>
          <w:trHeight w:val="315"/>
        </w:trPr>
        <w:tc>
          <w:tcPr>
            <w:tcW w:w="3330" w:type="dxa"/>
            <w:vMerge/>
            <w:vAlign w:val="center"/>
          </w:tcPr>
          <w:p w14:paraId="6786AF74" w14:textId="77777777" w:rsidR="00C576D8" w:rsidRPr="00071F96" w:rsidRDefault="00C576D8" w:rsidP="00CB71BB"/>
        </w:tc>
        <w:tc>
          <w:tcPr>
            <w:tcW w:w="729" w:type="dxa"/>
          </w:tcPr>
          <w:p w14:paraId="3505DB92" w14:textId="77777777" w:rsidR="00C576D8" w:rsidRPr="00071F96" w:rsidRDefault="00C576D8" w:rsidP="0040724D"/>
        </w:tc>
        <w:tc>
          <w:tcPr>
            <w:tcW w:w="501" w:type="dxa"/>
          </w:tcPr>
          <w:p w14:paraId="3CC52F21" w14:textId="77777777" w:rsidR="00C576D8" w:rsidRPr="00071F96" w:rsidRDefault="00C576D8" w:rsidP="0040724D"/>
        </w:tc>
        <w:tc>
          <w:tcPr>
            <w:tcW w:w="545" w:type="dxa"/>
          </w:tcPr>
          <w:p w14:paraId="73ADDC94" w14:textId="77777777" w:rsidR="00C576D8" w:rsidRPr="00071F96" w:rsidRDefault="00C576D8" w:rsidP="0040724D"/>
        </w:tc>
        <w:tc>
          <w:tcPr>
            <w:tcW w:w="483" w:type="dxa"/>
          </w:tcPr>
          <w:p w14:paraId="6FF40091" w14:textId="77777777" w:rsidR="00C576D8" w:rsidRPr="00071F96" w:rsidRDefault="00C576D8" w:rsidP="0040724D"/>
        </w:tc>
        <w:tc>
          <w:tcPr>
            <w:tcW w:w="710" w:type="dxa"/>
          </w:tcPr>
          <w:p w14:paraId="7EC69C9B" w14:textId="77777777" w:rsidR="00C576D8" w:rsidRPr="00071F96" w:rsidRDefault="00C576D8" w:rsidP="0040724D"/>
        </w:tc>
        <w:tc>
          <w:tcPr>
            <w:tcW w:w="1931" w:type="dxa"/>
            <w:vMerge/>
          </w:tcPr>
          <w:p w14:paraId="2472CFBC" w14:textId="77777777" w:rsidR="00C576D8" w:rsidRPr="00071F96" w:rsidRDefault="00C576D8" w:rsidP="0040724D"/>
        </w:tc>
        <w:tc>
          <w:tcPr>
            <w:tcW w:w="1268" w:type="dxa"/>
            <w:vMerge/>
          </w:tcPr>
          <w:p w14:paraId="639828A6" w14:textId="77777777" w:rsidR="00C576D8" w:rsidRPr="00071F96" w:rsidRDefault="00C576D8" w:rsidP="0040724D"/>
        </w:tc>
      </w:tr>
      <w:tr w:rsidR="005F5652" w:rsidRPr="00071F96" w14:paraId="2A1BCEF0" w14:textId="77777777" w:rsidTr="002D23C4">
        <w:trPr>
          <w:trHeight w:val="640"/>
        </w:trPr>
        <w:tc>
          <w:tcPr>
            <w:tcW w:w="3330" w:type="dxa"/>
            <w:vAlign w:val="center"/>
          </w:tcPr>
          <w:p w14:paraId="76224068" w14:textId="5EEBB404" w:rsidR="005F5652" w:rsidRDefault="005F5652" w:rsidP="00CB71BB">
            <w:r>
              <w:t>SRI (6</w:t>
            </w:r>
            <w:r w:rsidRPr="005B430F">
              <w:rPr>
                <w:vertAlign w:val="superscript"/>
              </w:rPr>
              <w:t>th</w:t>
            </w:r>
            <w:r w:rsidR="00E6135A">
              <w:t>-12</w:t>
            </w:r>
            <w:r w:rsidRPr="005B430F">
              <w:rPr>
                <w:vertAlign w:val="superscript"/>
              </w:rPr>
              <w:t>th</w:t>
            </w:r>
            <w:r>
              <w:t xml:space="preserve"> grade)</w:t>
            </w:r>
          </w:p>
          <w:p w14:paraId="1B0DC4AD" w14:textId="77777777" w:rsidR="005F5652" w:rsidRPr="00071F96" w:rsidRDefault="005F5652" w:rsidP="00CB71BB">
            <w:r w:rsidRPr="00071F96">
              <w:t>CAHSEE-ELA</w:t>
            </w:r>
            <w:r>
              <w:t xml:space="preserve"> (10</w:t>
            </w:r>
            <w:r w:rsidRPr="005B430F">
              <w:rPr>
                <w:vertAlign w:val="superscript"/>
              </w:rPr>
              <w:t>th</w:t>
            </w:r>
            <w:r>
              <w:t>-12</w:t>
            </w:r>
            <w:r w:rsidRPr="005B430F">
              <w:rPr>
                <w:vertAlign w:val="superscript"/>
              </w:rPr>
              <w:t>th</w:t>
            </w:r>
            <w:r>
              <w:t xml:space="preserve"> grade)</w:t>
            </w:r>
          </w:p>
        </w:tc>
        <w:tc>
          <w:tcPr>
            <w:tcW w:w="2968" w:type="dxa"/>
            <w:gridSpan w:val="5"/>
          </w:tcPr>
          <w:p w14:paraId="7A3EF417" w14:textId="77777777" w:rsidR="005F5652" w:rsidRPr="00071F96" w:rsidRDefault="005F5652" w:rsidP="0040724D"/>
        </w:tc>
        <w:tc>
          <w:tcPr>
            <w:tcW w:w="1931" w:type="dxa"/>
          </w:tcPr>
          <w:p w14:paraId="5C270EFD" w14:textId="77777777" w:rsidR="005F5652" w:rsidRPr="00071F96" w:rsidRDefault="005F5652" w:rsidP="0040724D"/>
        </w:tc>
        <w:tc>
          <w:tcPr>
            <w:tcW w:w="1268" w:type="dxa"/>
          </w:tcPr>
          <w:p w14:paraId="6176EAD5" w14:textId="77777777" w:rsidR="005F5652" w:rsidRPr="00071F96" w:rsidRDefault="005F5652" w:rsidP="0040724D"/>
        </w:tc>
      </w:tr>
      <w:tr w:rsidR="00C576D8" w:rsidRPr="00071F96" w14:paraId="00957AB7" w14:textId="77777777" w:rsidTr="002D23C4">
        <w:trPr>
          <w:trHeight w:val="665"/>
        </w:trPr>
        <w:tc>
          <w:tcPr>
            <w:tcW w:w="3330" w:type="dxa"/>
            <w:vAlign w:val="center"/>
          </w:tcPr>
          <w:p w14:paraId="07DE93B3" w14:textId="443EEF85" w:rsidR="0040724D" w:rsidRPr="00071F96" w:rsidRDefault="002D23C4" w:rsidP="00CB71BB">
            <w:r>
              <w:t>English/LTEL Class</w:t>
            </w:r>
            <w:r w:rsidR="0040724D">
              <w:t xml:space="preserve"> </w:t>
            </w:r>
            <w:r w:rsidR="0040724D" w:rsidRPr="00071F96">
              <w:t>Grade</w:t>
            </w:r>
          </w:p>
        </w:tc>
        <w:tc>
          <w:tcPr>
            <w:tcW w:w="2968" w:type="dxa"/>
            <w:gridSpan w:val="5"/>
          </w:tcPr>
          <w:p w14:paraId="00D4EA96" w14:textId="77777777" w:rsidR="0040724D" w:rsidRPr="00071F96" w:rsidRDefault="0040724D" w:rsidP="0040724D"/>
        </w:tc>
        <w:tc>
          <w:tcPr>
            <w:tcW w:w="1931" w:type="dxa"/>
          </w:tcPr>
          <w:p w14:paraId="03382495" w14:textId="77777777" w:rsidR="0040724D" w:rsidRPr="00071F96" w:rsidRDefault="0040724D" w:rsidP="0040724D"/>
        </w:tc>
        <w:tc>
          <w:tcPr>
            <w:tcW w:w="1268" w:type="dxa"/>
          </w:tcPr>
          <w:p w14:paraId="1BE0226D" w14:textId="77777777" w:rsidR="0040724D" w:rsidRPr="00071F96" w:rsidRDefault="0040724D" w:rsidP="0040724D"/>
        </w:tc>
      </w:tr>
    </w:tbl>
    <w:p w14:paraId="019171C6" w14:textId="77777777" w:rsidR="00AC1E5C" w:rsidRDefault="00AC1E5C" w:rsidP="0040724D"/>
    <w:p w14:paraId="43C66600" w14:textId="77777777" w:rsidR="0040724D" w:rsidRPr="00071F96" w:rsidRDefault="0040724D" w:rsidP="0040724D">
      <w:r w:rsidRPr="00071F96">
        <w:t>I commit to the following actions to ensure that I reclassify:</w:t>
      </w:r>
    </w:p>
    <w:p w14:paraId="2D43EA03" w14:textId="77777777" w:rsidR="00AC1E5C" w:rsidRDefault="0040724D" w:rsidP="00D82F33">
      <w:pPr>
        <w:spacing w:line="360" w:lineRule="auto"/>
      </w:pPr>
      <w:r w:rsidRPr="00071F96">
        <w:t>__________________________________________________________________________________________________________________________________________</w:t>
      </w:r>
      <w:r w:rsidR="00D82F33">
        <w:t>__________________________</w:t>
      </w:r>
      <w:r w:rsidRPr="00071F96">
        <w:t>____</w:t>
      </w:r>
    </w:p>
    <w:p w14:paraId="21753A07" w14:textId="77777777" w:rsidR="0040724D" w:rsidRPr="00071F96" w:rsidRDefault="0040724D" w:rsidP="00D82F33">
      <w:pPr>
        <w:spacing w:line="360" w:lineRule="auto"/>
      </w:pPr>
      <w:r w:rsidRPr="00071F96">
        <w:t>The following people can support me to be successful with my commitments:</w:t>
      </w:r>
    </w:p>
    <w:p w14:paraId="293FD637" w14:textId="77777777" w:rsidR="0040724D" w:rsidRDefault="00800286" w:rsidP="00D82F33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3F450A" wp14:editId="0F486FCC">
                <wp:simplePos x="0" y="0"/>
                <wp:positionH relativeFrom="column">
                  <wp:posOffset>-113665</wp:posOffset>
                </wp:positionH>
                <wp:positionV relativeFrom="paragraph">
                  <wp:posOffset>325755</wp:posOffset>
                </wp:positionV>
                <wp:extent cx="6515100" cy="982980"/>
                <wp:effectExtent l="0" t="0" r="0" b="7620"/>
                <wp:wrapNone/>
                <wp:docPr id="3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59502" w14:textId="77777777" w:rsidR="0040724D" w:rsidRPr="00873028" w:rsidRDefault="0040724D" w:rsidP="00D82F33">
                            <w:pPr>
                              <w:pStyle w:val="Footer"/>
                              <w:tabs>
                                <w:tab w:val="left" w:pos="6660"/>
                              </w:tabs>
                              <w:contextualSpacing/>
                              <w:rPr>
                                <w:b/>
                              </w:rPr>
                            </w:pPr>
                            <w:r w:rsidRPr="00873028">
                              <w:rPr>
                                <w:b/>
                              </w:rPr>
                              <w:t xml:space="preserve">Student Signature: ____________________________________ </w:t>
                            </w:r>
                            <w:r w:rsidRPr="00873028">
                              <w:rPr>
                                <w:b/>
                              </w:rPr>
                              <w:tab/>
                              <w:t>Date: ________________</w:t>
                            </w:r>
                          </w:p>
                          <w:p w14:paraId="36E23DE7" w14:textId="77777777" w:rsidR="0040724D" w:rsidRPr="00873028" w:rsidRDefault="0040724D" w:rsidP="0040724D">
                            <w:pPr>
                              <w:pStyle w:val="Footer"/>
                              <w:contextualSpacing/>
                              <w:rPr>
                                <w:b/>
                              </w:rPr>
                            </w:pPr>
                          </w:p>
                          <w:p w14:paraId="206D8808" w14:textId="77777777" w:rsidR="0040724D" w:rsidRPr="00873028" w:rsidRDefault="0040724D" w:rsidP="00D82F33">
                            <w:pPr>
                              <w:pStyle w:val="Footer"/>
                              <w:tabs>
                                <w:tab w:val="left" w:pos="6660"/>
                              </w:tabs>
                              <w:contextualSpacing/>
                              <w:rPr>
                                <w:b/>
                              </w:rPr>
                            </w:pPr>
                            <w:r w:rsidRPr="00873028">
                              <w:rPr>
                                <w:b/>
                              </w:rPr>
                              <w:t xml:space="preserve">Parent Signature: _____________________________________ </w:t>
                            </w:r>
                            <w:r w:rsidRPr="00873028">
                              <w:rPr>
                                <w:b/>
                              </w:rPr>
                              <w:tab/>
                              <w:t>Date: ________________</w:t>
                            </w:r>
                          </w:p>
                          <w:p w14:paraId="25086ED4" w14:textId="77777777" w:rsidR="0040724D" w:rsidRPr="00873028" w:rsidRDefault="0040724D" w:rsidP="0040724D">
                            <w:pPr>
                              <w:pStyle w:val="Footer"/>
                              <w:contextualSpacing/>
                              <w:rPr>
                                <w:b/>
                              </w:rPr>
                            </w:pPr>
                          </w:p>
                          <w:p w14:paraId="4F907F46" w14:textId="77777777" w:rsidR="0040724D" w:rsidRPr="00873028" w:rsidRDefault="0040724D" w:rsidP="00D82F33">
                            <w:pPr>
                              <w:pStyle w:val="Footer"/>
                              <w:tabs>
                                <w:tab w:val="left" w:pos="6660"/>
                              </w:tabs>
                              <w:contextualSpacing/>
                              <w:rPr>
                                <w:b/>
                              </w:rPr>
                            </w:pPr>
                            <w:r w:rsidRPr="00873028">
                              <w:rPr>
                                <w:b/>
                              </w:rPr>
                              <w:t xml:space="preserve">LTEL Designee Signature: _______________________________ </w:t>
                            </w:r>
                            <w:r w:rsidRPr="00873028">
                              <w:rPr>
                                <w:b/>
                              </w:rPr>
                              <w:tab/>
                              <w:t>Date:________________</w:t>
                            </w:r>
                          </w:p>
                          <w:p w14:paraId="756F8C79" w14:textId="77777777" w:rsidR="0040724D" w:rsidRDefault="0040724D" w:rsidP="004072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8.95pt;margin-top:25.65pt;width:513pt;height:77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BsLgwIAABE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" stroked="f">
                <v:textbox>
                  <w:txbxContent>
                    <w:p w:rsidR="0040724D" w:rsidRPr="00873028" w:rsidRDefault="0040724D" w:rsidP="00D82F33">
                      <w:pPr>
                        <w:pStyle w:val="Footer"/>
                        <w:tabs>
                          <w:tab w:val="left" w:pos="6660"/>
                        </w:tabs>
                        <w:contextualSpacing/>
                        <w:rPr>
                          <w:b/>
                        </w:rPr>
                      </w:pPr>
                      <w:r w:rsidRPr="00873028">
                        <w:rPr>
                          <w:b/>
                        </w:rPr>
                        <w:t xml:space="preserve">Student Signature: ____________________________________ </w:t>
                      </w:r>
                      <w:r w:rsidRPr="00873028">
                        <w:rPr>
                          <w:b/>
                        </w:rPr>
                        <w:tab/>
                        <w:t>Date: ________________</w:t>
                      </w:r>
                    </w:p>
                    <w:p w:rsidR="0040724D" w:rsidRPr="00873028" w:rsidRDefault="0040724D" w:rsidP="0040724D">
                      <w:pPr>
                        <w:pStyle w:val="Footer"/>
                        <w:contextualSpacing/>
                        <w:rPr>
                          <w:b/>
                        </w:rPr>
                      </w:pPr>
                    </w:p>
                    <w:p w:rsidR="0040724D" w:rsidRPr="00873028" w:rsidRDefault="0040724D" w:rsidP="00D82F33">
                      <w:pPr>
                        <w:pStyle w:val="Footer"/>
                        <w:tabs>
                          <w:tab w:val="left" w:pos="6660"/>
                        </w:tabs>
                        <w:contextualSpacing/>
                        <w:rPr>
                          <w:b/>
                        </w:rPr>
                      </w:pPr>
                      <w:r w:rsidRPr="00873028">
                        <w:rPr>
                          <w:b/>
                        </w:rPr>
                        <w:t xml:space="preserve">Parent Signature: _____________________________________ </w:t>
                      </w:r>
                      <w:r w:rsidRPr="00873028">
                        <w:rPr>
                          <w:b/>
                        </w:rPr>
                        <w:tab/>
                        <w:t>Date: ________________</w:t>
                      </w:r>
                    </w:p>
                    <w:p w:rsidR="0040724D" w:rsidRPr="00873028" w:rsidRDefault="0040724D" w:rsidP="0040724D">
                      <w:pPr>
                        <w:pStyle w:val="Footer"/>
                        <w:contextualSpacing/>
                        <w:rPr>
                          <w:b/>
                        </w:rPr>
                      </w:pPr>
                    </w:p>
                    <w:p w:rsidR="0040724D" w:rsidRPr="00873028" w:rsidRDefault="0040724D" w:rsidP="00D82F33">
                      <w:pPr>
                        <w:pStyle w:val="Footer"/>
                        <w:tabs>
                          <w:tab w:val="left" w:pos="6660"/>
                        </w:tabs>
                        <w:contextualSpacing/>
                        <w:rPr>
                          <w:b/>
                        </w:rPr>
                      </w:pPr>
                      <w:r w:rsidRPr="00873028">
                        <w:rPr>
                          <w:b/>
                        </w:rPr>
                        <w:t xml:space="preserve">LTEL Designee Signature: _______________________________ </w:t>
                      </w:r>
                      <w:r w:rsidRPr="00873028">
                        <w:rPr>
                          <w:b/>
                        </w:rPr>
                        <w:tab/>
                        <w:t>Date</w:t>
                      </w:r>
                      <w:proofErr w:type="gramStart"/>
                      <w:r w:rsidRPr="00873028">
                        <w:rPr>
                          <w:b/>
                        </w:rPr>
                        <w:t>:_</w:t>
                      </w:r>
                      <w:proofErr w:type="gramEnd"/>
                      <w:r w:rsidRPr="00873028">
                        <w:rPr>
                          <w:b/>
                        </w:rPr>
                        <w:t>_______________</w:t>
                      </w:r>
                    </w:p>
                    <w:p w:rsidR="0040724D" w:rsidRDefault="0040724D" w:rsidP="0040724D"/>
                  </w:txbxContent>
                </v:textbox>
              </v:shape>
            </w:pict>
          </mc:Fallback>
        </mc:AlternateContent>
      </w:r>
      <w:r w:rsidR="0040724D" w:rsidRPr="00071F96">
        <w:t>_______________________________________________________________________________________________________________</w:t>
      </w:r>
      <w:r w:rsidR="00AC1E5C">
        <w:t>_______________________________</w:t>
      </w:r>
    </w:p>
    <w:p w14:paraId="1109D440" w14:textId="77777777" w:rsidR="0040724D" w:rsidRDefault="0040724D" w:rsidP="0040724D"/>
    <w:p w14:paraId="41204DAD" w14:textId="77777777" w:rsidR="0040724D" w:rsidRDefault="0040724D" w:rsidP="0040724D"/>
    <w:p w14:paraId="0F50C90E" w14:textId="77777777" w:rsidR="0040724D" w:rsidRDefault="0040724D" w:rsidP="0040724D"/>
    <w:p w14:paraId="293DE472" w14:textId="77777777" w:rsidR="0040724D" w:rsidRDefault="0040724D" w:rsidP="0040724D"/>
    <w:p w14:paraId="4671B265" w14:textId="77777777" w:rsidR="00AC1E5C" w:rsidRDefault="00AC1E5C" w:rsidP="00D82F33">
      <w:pPr>
        <w:rPr>
          <w:i/>
        </w:rPr>
      </w:pPr>
    </w:p>
    <w:p w14:paraId="12D5A363" w14:textId="77777777" w:rsidR="005300BD" w:rsidRDefault="0040724D">
      <w:pPr>
        <w:jc w:val="center"/>
        <w:rPr>
          <w:i/>
        </w:rPr>
      </w:pPr>
      <w:r w:rsidRPr="00BB548F">
        <w:rPr>
          <w:i/>
        </w:rPr>
        <w:t>* This Student Goal Sheet is not to be used with LTELs who have an IEP*</w:t>
      </w:r>
    </w:p>
    <w:p w14:paraId="28E9C683" w14:textId="77777777" w:rsidR="00822F9E" w:rsidRDefault="00DA0F34"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F58C72" wp14:editId="2F19D91E">
                <wp:simplePos x="0" y="0"/>
                <wp:positionH relativeFrom="column">
                  <wp:posOffset>-114300</wp:posOffset>
                </wp:positionH>
                <wp:positionV relativeFrom="paragraph">
                  <wp:posOffset>132715</wp:posOffset>
                </wp:positionV>
                <wp:extent cx="1876425" cy="1123950"/>
                <wp:effectExtent l="0" t="0" r="28575" b="1905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2018F" w14:textId="77777777" w:rsidR="00CB71BB" w:rsidRPr="00714A3A" w:rsidRDefault="00CB71BB" w:rsidP="00CB71BB">
                            <w:pPr>
                              <w:contextualSpacing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714A3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Copy to:</w:t>
                            </w:r>
                          </w:p>
                          <w:p w14:paraId="5D328817" w14:textId="77777777" w:rsidR="00CB71BB" w:rsidRPr="00714A3A" w:rsidRDefault="00CB71BB" w:rsidP="00CB71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14A3A">
                              <w:rPr>
                                <w:sz w:val="18"/>
                                <w:szCs w:val="18"/>
                              </w:rPr>
                              <w:t>Parent</w:t>
                            </w:r>
                          </w:p>
                          <w:p w14:paraId="769BBC95" w14:textId="77777777" w:rsidR="00CB71BB" w:rsidRPr="00714A3A" w:rsidRDefault="00CB71BB" w:rsidP="00CB71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14A3A">
                              <w:rPr>
                                <w:sz w:val="18"/>
                                <w:szCs w:val="18"/>
                              </w:rPr>
                              <w:t>Student</w:t>
                            </w:r>
                          </w:p>
                          <w:p w14:paraId="4F9EA55A" w14:textId="77777777" w:rsidR="00CB71BB" w:rsidRDefault="00CB71BB" w:rsidP="00CB71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14A3A">
                              <w:rPr>
                                <w:sz w:val="18"/>
                                <w:szCs w:val="18"/>
                              </w:rPr>
                              <w:t>Teacher (ELA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/LTEL</w:t>
                            </w:r>
                            <w:r w:rsidRPr="00714A3A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43A460A" w14:textId="77777777" w:rsidR="00DA0F34" w:rsidRPr="00714A3A" w:rsidRDefault="00DA0F34" w:rsidP="00CB71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LTEL Designee</w:t>
                            </w:r>
                          </w:p>
                          <w:p w14:paraId="1A9DA708" w14:textId="77777777" w:rsidR="00CB71BB" w:rsidRPr="00714A3A" w:rsidRDefault="00CB71BB" w:rsidP="00CB71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14A3A">
                              <w:rPr>
                                <w:sz w:val="18"/>
                                <w:szCs w:val="18"/>
                              </w:rPr>
                              <w:t>Master Plan Folder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-9pt;margin-top:10.45pt;width:147.75pt;height:8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" strokeweight="1pt">
                <v:textbox>
                  <w:txbxContent>
                    <w:p w:rsidR="00CB71BB" w:rsidRPr="00714A3A" w:rsidRDefault="00CB71BB" w:rsidP="00CB71BB">
                      <w:pPr>
                        <w:contextualSpacing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714A3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Copy to:</w:t>
                      </w:r>
                    </w:p>
                    <w:p w:rsidR="00CB71BB" w:rsidRPr="00714A3A" w:rsidRDefault="00CB71BB" w:rsidP="00CB71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 w:rsidRPr="00714A3A">
                        <w:rPr>
                          <w:sz w:val="18"/>
                          <w:szCs w:val="18"/>
                        </w:rPr>
                        <w:t>Parent</w:t>
                      </w:r>
                    </w:p>
                    <w:p w:rsidR="00CB71BB" w:rsidRPr="00714A3A" w:rsidRDefault="00CB71BB" w:rsidP="00CB71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 w:rsidRPr="00714A3A">
                        <w:rPr>
                          <w:sz w:val="18"/>
                          <w:szCs w:val="18"/>
                        </w:rPr>
                        <w:t>Student</w:t>
                      </w:r>
                    </w:p>
                    <w:p w:rsidR="00CB71BB" w:rsidRDefault="00CB71BB" w:rsidP="00CB71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 w:rsidRPr="00714A3A">
                        <w:rPr>
                          <w:sz w:val="18"/>
                          <w:szCs w:val="18"/>
                        </w:rPr>
                        <w:t>Teacher (ELA</w:t>
                      </w:r>
                      <w:r>
                        <w:rPr>
                          <w:sz w:val="18"/>
                          <w:szCs w:val="18"/>
                        </w:rPr>
                        <w:t>/LTEL</w:t>
                      </w:r>
                      <w:r w:rsidRPr="00714A3A">
                        <w:rPr>
                          <w:sz w:val="18"/>
                          <w:szCs w:val="18"/>
                        </w:rPr>
                        <w:t>)</w:t>
                      </w:r>
                    </w:p>
                    <w:p w:rsidR="00DA0F34" w:rsidRPr="00714A3A" w:rsidRDefault="00DA0F34" w:rsidP="00CB71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LTEL </w:t>
                      </w:r>
                      <w:r>
                        <w:rPr>
                          <w:sz w:val="18"/>
                          <w:szCs w:val="18"/>
                        </w:rPr>
                        <w:t>Designee</w:t>
                      </w:r>
                    </w:p>
                    <w:p w:rsidR="00CB71BB" w:rsidRPr="00714A3A" w:rsidRDefault="00CB71BB" w:rsidP="00CB71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 w:rsidRPr="00714A3A">
                        <w:rPr>
                          <w:sz w:val="18"/>
                          <w:szCs w:val="18"/>
                        </w:rPr>
                        <w:t>Master Plan Folder</w:t>
                      </w:r>
                    </w:p>
                  </w:txbxContent>
                </v:textbox>
              </v:shape>
            </w:pict>
          </mc:Fallback>
        </mc:AlternateContent>
      </w:r>
      <w:r w:rsidR="00800286"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AB165D" wp14:editId="7785A5AE">
                <wp:simplePos x="0" y="0"/>
                <wp:positionH relativeFrom="column">
                  <wp:posOffset>5082540</wp:posOffset>
                </wp:positionH>
                <wp:positionV relativeFrom="paragraph">
                  <wp:posOffset>66675</wp:posOffset>
                </wp:positionV>
                <wp:extent cx="1371600" cy="914400"/>
                <wp:effectExtent l="15240" t="11430" r="13335" b="762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86538" w14:textId="77777777" w:rsidR="0040724D" w:rsidRPr="00BB548F" w:rsidRDefault="0040724D" w:rsidP="0040724D">
                            <w:pPr>
                              <w:contextualSpacing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Meeting Attempts:</w:t>
                            </w:r>
                          </w:p>
                          <w:p w14:paraId="1FC0012B" w14:textId="77777777" w:rsidR="0040724D" w:rsidRPr="00BB548F" w:rsidRDefault="0040724D" w:rsidP="0040724D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Date 1:__________</w:t>
                            </w:r>
                          </w:p>
                          <w:p w14:paraId="23F990B6" w14:textId="77777777" w:rsidR="0040724D" w:rsidRPr="00BB548F" w:rsidRDefault="0040724D" w:rsidP="0040724D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Date 2:__________</w:t>
                            </w:r>
                          </w:p>
                          <w:p w14:paraId="38315189" w14:textId="77777777" w:rsidR="0040724D" w:rsidRPr="00BB548F" w:rsidRDefault="0040724D" w:rsidP="0040724D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Date 3:__________</w:t>
                            </w:r>
                          </w:p>
                          <w:p w14:paraId="5711D02E" w14:textId="77777777" w:rsidR="0040724D" w:rsidRDefault="0040724D" w:rsidP="0040724D">
                            <w:pPr>
                              <w:spacing w:after="200"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16C65A0" w14:textId="77777777" w:rsidR="0040724D" w:rsidRPr="00BB548F" w:rsidRDefault="0040724D" w:rsidP="0040724D">
                            <w:pPr>
                              <w:spacing w:after="200"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683A111" w14:textId="77777777" w:rsidR="0040724D" w:rsidRPr="008E4B2F" w:rsidRDefault="0040724D" w:rsidP="0040724D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00.2pt;margin-top:5.25pt;width:108pt;height:1in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" strokeweight="1pt">
                <v:textbox>
                  <w:txbxContent>
                    <w:p w:rsidR="0040724D" w:rsidRPr="00BB548F" w:rsidRDefault="0040724D" w:rsidP="0040724D">
                      <w:pPr>
                        <w:contextualSpacing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BB548F">
                        <w:rPr>
                          <w:rFonts w:asciiTheme="minorHAnsi" w:hAnsiTheme="minorHAnsi"/>
                          <w:sz w:val="18"/>
                          <w:szCs w:val="18"/>
                        </w:rPr>
                        <w:t>Meeting Attempts:</w:t>
                      </w:r>
                    </w:p>
                    <w:p w:rsidR="0040724D" w:rsidRPr="00BB548F" w:rsidRDefault="0040724D" w:rsidP="0040724D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BB548F">
                        <w:rPr>
                          <w:rFonts w:asciiTheme="minorHAnsi" w:hAnsiTheme="minorHAnsi"/>
                          <w:sz w:val="18"/>
                          <w:szCs w:val="18"/>
                        </w:rPr>
                        <w:t>Date 1:__________</w:t>
                      </w:r>
                    </w:p>
                    <w:p w:rsidR="0040724D" w:rsidRPr="00BB548F" w:rsidRDefault="0040724D" w:rsidP="0040724D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BB548F">
                        <w:rPr>
                          <w:rFonts w:asciiTheme="minorHAnsi" w:hAnsiTheme="minorHAnsi"/>
                          <w:sz w:val="18"/>
                          <w:szCs w:val="18"/>
                        </w:rPr>
                        <w:t>Date 2:__________</w:t>
                      </w:r>
                    </w:p>
                    <w:p w:rsidR="0040724D" w:rsidRPr="00BB548F" w:rsidRDefault="0040724D" w:rsidP="0040724D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BB548F">
                        <w:rPr>
                          <w:rFonts w:asciiTheme="minorHAnsi" w:hAnsiTheme="minorHAnsi"/>
                          <w:sz w:val="18"/>
                          <w:szCs w:val="18"/>
                        </w:rPr>
                        <w:t>Date 3:__________</w:t>
                      </w:r>
                    </w:p>
                    <w:p w:rsidR="0040724D" w:rsidRDefault="0040724D" w:rsidP="0040724D">
                      <w:pPr>
                        <w:spacing w:after="200" w:line="276" w:lineRule="auto"/>
                        <w:rPr>
                          <w:sz w:val="20"/>
                          <w:szCs w:val="20"/>
                        </w:rPr>
                      </w:pPr>
                    </w:p>
                    <w:p w:rsidR="0040724D" w:rsidRPr="00BB548F" w:rsidRDefault="0040724D" w:rsidP="0040724D">
                      <w:pPr>
                        <w:spacing w:after="200" w:line="276" w:lineRule="auto"/>
                        <w:rPr>
                          <w:sz w:val="20"/>
                          <w:szCs w:val="20"/>
                        </w:rPr>
                      </w:pPr>
                    </w:p>
                    <w:p w:rsidR="0040724D" w:rsidRPr="008E4B2F" w:rsidRDefault="0040724D" w:rsidP="0040724D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14:paraId="2B715640" w14:textId="77777777" w:rsidR="005300BD" w:rsidRDefault="005300BD">
      <w:pPr>
        <w:jc w:val="right"/>
      </w:pPr>
    </w:p>
    <w:p w14:paraId="360693BE" w14:textId="77777777" w:rsidR="00D82F33" w:rsidRDefault="00D82F33">
      <w:pPr>
        <w:jc w:val="right"/>
      </w:pPr>
    </w:p>
    <w:p w14:paraId="355EA63B" w14:textId="77777777" w:rsidR="00D82F33" w:rsidRDefault="00D82F33">
      <w:pPr>
        <w:jc w:val="right"/>
      </w:pPr>
    </w:p>
    <w:p w14:paraId="0B1C06D8" w14:textId="631E5817" w:rsidR="002D23C4" w:rsidRDefault="002D23C4">
      <w:pPr>
        <w:jc w:val="right"/>
      </w:pPr>
    </w:p>
    <w:p w14:paraId="1E26447F" w14:textId="3D1E8352" w:rsidR="002D23C4" w:rsidRDefault="002D23C4" w:rsidP="002D23C4"/>
    <w:p w14:paraId="56A0A9B1" w14:textId="5BA1474C" w:rsidR="00D82F33" w:rsidRPr="00BC13A7" w:rsidRDefault="002D23C4" w:rsidP="00AF1B7B">
      <w:pPr>
        <w:jc w:val="right"/>
        <w:rPr>
          <w:i/>
          <w:sz w:val="18"/>
          <w:szCs w:val="18"/>
        </w:rPr>
      </w:pPr>
      <w:r w:rsidRPr="00BC13A7">
        <w:rPr>
          <w:i/>
          <w:sz w:val="18"/>
          <w:szCs w:val="18"/>
        </w:rPr>
        <w:t>Revis</w:t>
      </w:r>
      <w:r w:rsidR="00B434F6">
        <w:rPr>
          <w:i/>
          <w:sz w:val="18"/>
          <w:szCs w:val="18"/>
        </w:rPr>
        <w:t>ed from BUL-6266.0 to match 2015</w:t>
      </w:r>
      <w:r w:rsidRPr="00BC13A7">
        <w:rPr>
          <w:i/>
          <w:sz w:val="18"/>
          <w:szCs w:val="18"/>
        </w:rPr>
        <w:t>-</w:t>
      </w:r>
      <w:r w:rsidR="00B434F6">
        <w:rPr>
          <w:i/>
          <w:sz w:val="18"/>
          <w:szCs w:val="18"/>
        </w:rPr>
        <w:t>2016</w:t>
      </w:r>
      <w:bookmarkStart w:id="0" w:name="_GoBack"/>
      <w:bookmarkEnd w:id="0"/>
      <w:r w:rsidR="00AF1B7B" w:rsidRPr="00BC13A7">
        <w:rPr>
          <w:i/>
          <w:sz w:val="18"/>
          <w:szCs w:val="18"/>
        </w:rPr>
        <w:t xml:space="preserve"> Reclassification Criteria</w:t>
      </w:r>
    </w:p>
    <w:sectPr w:rsidR="00D82F33" w:rsidRPr="00BC13A7" w:rsidSect="00D82F33">
      <w:headerReference w:type="default" r:id="rId9"/>
      <w:pgSz w:w="12240" w:h="15840" w:code="1"/>
      <w:pgMar w:top="1705" w:right="1080" w:bottom="331" w:left="108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72FB6" w14:textId="77777777" w:rsidR="00547C9D" w:rsidRDefault="00547C9D">
      <w:r>
        <w:separator/>
      </w:r>
    </w:p>
  </w:endnote>
  <w:endnote w:type="continuationSeparator" w:id="0">
    <w:p w14:paraId="5632F216" w14:textId="77777777" w:rsidR="00547C9D" w:rsidRDefault="0054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1F161" w14:textId="77777777" w:rsidR="00547C9D" w:rsidRDefault="00547C9D">
      <w:r>
        <w:separator/>
      </w:r>
    </w:p>
  </w:footnote>
  <w:footnote w:type="continuationSeparator" w:id="0">
    <w:p w14:paraId="629815BE" w14:textId="77777777" w:rsidR="00547C9D" w:rsidRDefault="00547C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1008"/>
      <w:gridCol w:w="9288"/>
    </w:tblGrid>
    <w:tr w:rsidR="00CB71BB" w14:paraId="00914D9C" w14:textId="77777777" w:rsidTr="00C203C2">
      <w:trPr>
        <w:trHeight w:val="720"/>
      </w:trPr>
      <w:tc>
        <w:tcPr>
          <w:tcW w:w="1008" w:type="dxa"/>
        </w:tcPr>
        <w:p w14:paraId="30D89188" w14:textId="77777777" w:rsidR="00CB71BB" w:rsidRDefault="00CB71BB" w:rsidP="00C203C2">
          <w:pPr>
            <w:pStyle w:val="Header"/>
            <w:rPr>
              <w:rFonts w:ascii="Engravers MT" w:hAnsi="Engravers MT"/>
              <w:smallCaps/>
              <w:sz w:val="28"/>
            </w:rPr>
          </w:pPr>
          <w:r>
            <w:rPr>
              <w:rFonts w:ascii="Engravers MT" w:hAnsi="Engravers MT"/>
              <w:smallCaps/>
              <w:noProof/>
              <w:sz w:val="28"/>
            </w:rPr>
            <w:drawing>
              <wp:inline distT="0" distB="0" distL="0" distR="0" wp14:anchorId="797CE010" wp14:editId="46ACCC75">
                <wp:extent cx="457200" cy="429895"/>
                <wp:effectExtent l="19050" t="0" r="0" b="0"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8" w:type="dxa"/>
        </w:tcPr>
        <w:p w14:paraId="7F53DA74" w14:textId="77777777" w:rsidR="00CB71BB" w:rsidRDefault="00CB71BB" w:rsidP="00C203C2">
          <w:pPr>
            <w:pStyle w:val="Header"/>
            <w:rPr>
              <w:smallCaps/>
              <w:sz w:val="28"/>
            </w:rPr>
          </w:pPr>
          <w:r>
            <w:rPr>
              <w:rFonts w:ascii="Engravers MT" w:hAnsi="Engravers MT"/>
              <w:smallCaps/>
              <w:sz w:val="28"/>
            </w:rPr>
            <w:t>Los Angeles Unified School District</w:t>
          </w:r>
        </w:p>
        <w:p w14:paraId="4EF0A25B" w14:textId="77777777" w:rsidR="00CB71BB" w:rsidRDefault="00CB71BB" w:rsidP="00C203C2">
          <w:pPr>
            <w:pStyle w:val="Header"/>
            <w:rPr>
              <w:rFonts w:ascii="Engravers MT" w:hAnsi="Engravers MT"/>
              <w:smallCaps/>
              <w:sz w:val="28"/>
            </w:rPr>
          </w:pPr>
          <w:r>
            <w:rPr>
              <w:rFonts w:ascii="Engravers MT" w:hAnsi="Engravers MT"/>
              <w:smallCaps/>
            </w:rPr>
            <w:tab/>
          </w:r>
        </w:p>
      </w:tc>
    </w:tr>
    <w:tr w:rsidR="00CB71BB" w14:paraId="7E984B04" w14:textId="77777777" w:rsidTr="00C203C2">
      <w:trPr>
        <w:cantSplit/>
        <w:trHeight w:val="192"/>
      </w:trPr>
      <w:tc>
        <w:tcPr>
          <w:tcW w:w="10296" w:type="dxa"/>
          <w:gridSpan w:val="2"/>
        </w:tcPr>
        <w:p w14:paraId="615B1743" w14:textId="77777777" w:rsidR="00CB71BB" w:rsidRDefault="00800286" w:rsidP="00C203C2">
          <w:pPr>
            <w:pStyle w:val="Header"/>
            <w:rPr>
              <w:rFonts w:ascii="Engravers MT" w:hAnsi="Engravers MT"/>
              <w:smallCaps/>
              <w:sz w:val="28"/>
            </w:rPr>
          </w:pPr>
          <w:r>
            <w:rPr>
              <w:noProof/>
              <w:sz w:val="20"/>
            </w:rPr>
            <mc:AlternateContent>
              <mc:Choice Requires="wps">
                <w:drawing>
                  <wp:anchor distT="4294967294" distB="4294967294" distL="114300" distR="114300" simplePos="0" relativeHeight="251660288" behindDoc="0" locked="0" layoutInCell="1" allowOverlap="1" wp14:anchorId="6E2C8E13" wp14:editId="3E536C7C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120649</wp:posOffset>
                    </wp:positionV>
                    <wp:extent cx="6400800" cy="0"/>
                    <wp:effectExtent l="0" t="19050" r="0" b="19050"/>
                    <wp:wrapNone/>
                    <wp:docPr id="1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0080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9.5pt" to="7in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" strokeweight="2.25pt"/>
                </w:pict>
              </mc:Fallback>
            </mc:AlternateContent>
          </w:r>
        </w:p>
      </w:tc>
    </w:tr>
  </w:tbl>
  <w:p w14:paraId="3382D06A" w14:textId="77777777" w:rsidR="005300BD" w:rsidRDefault="00B434F6">
    <w:pPr>
      <w:pStyle w:val="Header"/>
      <w:jc w:val="right"/>
    </w:pPr>
    <w:sdt>
      <w:sdtPr>
        <w:id w:val="6549932"/>
        <w:docPartObj>
          <w:docPartGallery w:val="Watermarks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382"/>
    <w:multiLevelType w:val="hybridMultilevel"/>
    <w:tmpl w:val="F176B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0B207C"/>
    <w:multiLevelType w:val="hybridMultilevel"/>
    <w:tmpl w:val="8A00C80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06CD1EA1"/>
    <w:multiLevelType w:val="hybridMultilevel"/>
    <w:tmpl w:val="9516E50A"/>
    <w:lvl w:ilvl="0" w:tplc="EAF2D05C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">
    <w:nsid w:val="071F7325"/>
    <w:multiLevelType w:val="hybridMultilevel"/>
    <w:tmpl w:val="54CED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01D5C"/>
    <w:multiLevelType w:val="hybridMultilevel"/>
    <w:tmpl w:val="3678E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33797"/>
    <w:multiLevelType w:val="hybridMultilevel"/>
    <w:tmpl w:val="D89EE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BB414B"/>
    <w:multiLevelType w:val="hybridMultilevel"/>
    <w:tmpl w:val="71D8DD16"/>
    <w:lvl w:ilvl="0" w:tplc="4170C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A029E"/>
    <w:multiLevelType w:val="hybridMultilevel"/>
    <w:tmpl w:val="DF46F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81742"/>
    <w:multiLevelType w:val="multilevel"/>
    <w:tmpl w:val="FEB4F758"/>
    <w:lvl w:ilvl="0">
      <w:start w:val="1"/>
      <w:numFmt w:val="bullet"/>
      <w:lvlText w:val=""/>
      <w:lvlJc w:val="left"/>
      <w:pPr>
        <w:ind w:left="936" w:hanging="93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9">
    <w:nsid w:val="22CF262B"/>
    <w:multiLevelType w:val="hybridMultilevel"/>
    <w:tmpl w:val="105C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17BFB"/>
    <w:multiLevelType w:val="hybridMultilevel"/>
    <w:tmpl w:val="9516E50A"/>
    <w:lvl w:ilvl="0" w:tplc="EAF2D05C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1">
    <w:nsid w:val="26ED0748"/>
    <w:multiLevelType w:val="hybridMultilevel"/>
    <w:tmpl w:val="FEB4F758"/>
    <w:lvl w:ilvl="0" w:tplc="22E05DA4">
      <w:start w:val="1"/>
      <w:numFmt w:val="bullet"/>
      <w:lvlText w:val=""/>
      <w:lvlJc w:val="left"/>
      <w:pPr>
        <w:ind w:left="1080" w:hanging="93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80BF6"/>
    <w:multiLevelType w:val="hybridMultilevel"/>
    <w:tmpl w:val="3B604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9727F5"/>
    <w:multiLevelType w:val="hybridMultilevel"/>
    <w:tmpl w:val="FEB4F758"/>
    <w:lvl w:ilvl="0" w:tplc="22E05DA4">
      <w:start w:val="1"/>
      <w:numFmt w:val="bullet"/>
      <w:lvlText w:val=""/>
      <w:lvlJc w:val="left"/>
      <w:pPr>
        <w:ind w:left="936" w:hanging="93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4">
    <w:nsid w:val="58CA7AB6"/>
    <w:multiLevelType w:val="hybridMultilevel"/>
    <w:tmpl w:val="F8B03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4F5189"/>
    <w:multiLevelType w:val="hybridMultilevel"/>
    <w:tmpl w:val="676CF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4042FB"/>
    <w:multiLevelType w:val="hybridMultilevel"/>
    <w:tmpl w:val="CCEC2822"/>
    <w:lvl w:ilvl="0" w:tplc="5F887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BD6BD4"/>
    <w:multiLevelType w:val="hybridMultilevel"/>
    <w:tmpl w:val="DD8CC1CE"/>
    <w:lvl w:ilvl="0" w:tplc="3EB8A02A">
      <w:start w:val="1"/>
      <w:numFmt w:val="upperLetter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CF7DE0"/>
    <w:multiLevelType w:val="hybridMultilevel"/>
    <w:tmpl w:val="A8A06B52"/>
    <w:lvl w:ilvl="0" w:tplc="08AE4012">
      <w:start w:val="1"/>
      <w:numFmt w:val="bullet"/>
      <w:lvlText w:val=""/>
      <w:lvlJc w:val="left"/>
      <w:pPr>
        <w:tabs>
          <w:tab w:val="num" w:pos="648"/>
        </w:tabs>
        <w:ind w:left="648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9">
    <w:nsid w:val="6E60250A"/>
    <w:multiLevelType w:val="multilevel"/>
    <w:tmpl w:val="A8A06B52"/>
    <w:lvl w:ilvl="0">
      <w:start w:val="1"/>
      <w:numFmt w:val="bullet"/>
      <w:lvlText w:val=""/>
      <w:lvlJc w:val="left"/>
      <w:pPr>
        <w:tabs>
          <w:tab w:val="num" w:pos="648"/>
        </w:tabs>
        <w:ind w:left="648" w:hanging="64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0">
    <w:nsid w:val="76155A48"/>
    <w:multiLevelType w:val="hybridMultilevel"/>
    <w:tmpl w:val="14AE9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7E1E2C"/>
    <w:multiLevelType w:val="hybridMultilevel"/>
    <w:tmpl w:val="B4CC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2C6C53"/>
    <w:multiLevelType w:val="hybridMultilevel"/>
    <w:tmpl w:val="DAF484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E770212"/>
    <w:multiLevelType w:val="hybridMultilevel"/>
    <w:tmpl w:val="153CE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8"/>
  </w:num>
  <w:num w:numId="5">
    <w:abstractNumId w:val="19"/>
  </w:num>
  <w:num w:numId="6">
    <w:abstractNumId w:val="10"/>
  </w:num>
  <w:num w:numId="7">
    <w:abstractNumId w:val="20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21"/>
  </w:num>
  <w:num w:numId="13">
    <w:abstractNumId w:val="22"/>
  </w:num>
  <w:num w:numId="14">
    <w:abstractNumId w:val="16"/>
  </w:num>
  <w:num w:numId="15">
    <w:abstractNumId w:val="6"/>
  </w:num>
  <w:num w:numId="16">
    <w:abstractNumId w:val="15"/>
  </w:num>
  <w:num w:numId="17">
    <w:abstractNumId w:val="9"/>
  </w:num>
  <w:num w:numId="18">
    <w:abstractNumId w:val="5"/>
  </w:num>
  <w:num w:numId="19">
    <w:abstractNumId w:val="3"/>
  </w:num>
  <w:num w:numId="20">
    <w:abstractNumId w:val="7"/>
  </w:num>
  <w:num w:numId="21">
    <w:abstractNumId w:val="23"/>
  </w:num>
  <w:num w:numId="22">
    <w:abstractNumId w:val="14"/>
  </w:num>
  <w:num w:numId="23">
    <w:abstractNumId w:val="1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attachedTemplate r:id="rId1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  <w:docVar w:name="ShowStaticGuides" w:val="1"/>
  </w:docVars>
  <w:rsids>
    <w:rsidRoot w:val="008F7FB7"/>
    <w:rsid w:val="000008FD"/>
    <w:rsid w:val="00002734"/>
    <w:rsid w:val="00041ACC"/>
    <w:rsid w:val="000424C7"/>
    <w:rsid w:val="00042A91"/>
    <w:rsid w:val="0004372F"/>
    <w:rsid w:val="00050A8C"/>
    <w:rsid w:val="000557FE"/>
    <w:rsid w:val="00061CC2"/>
    <w:rsid w:val="00071F96"/>
    <w:rsid w:val="000738FB"/>
    <w:rsid w:val="00077CCC"/>
    <w:rsid w:val="00092031"/>
    <w:rsid w:val="00095FFD"/>
    <w:rsid w:val="000A445A"/>
    <w:rsid w:val="000A55DF"/>
    <w:rsid w:val="000B168F"/>
    <w:rsid w:val="000B59B4"/>
    <w:rsid w:val="000B625A"/>
    <w:rsid w:val="000B6F8B"/>
    <w:rsid w:val="000C69AB"/>
    <w:rsid w:val="000D54A5"/>
    <w:rsid w:val="000E2082"/>
    <w:rsid w:val="000E5C4D"/>
    <w:rsid w:val="000F11E5"/>
    <w:rsid w:val="000F50FB"/>
    <w:rsid w:val="000F7AD5"/>
    <w:rsid w:val="00103C6D"/>
    <w:rsid w:val="00105655"/>
    <w:rsid w:val="00110DCF"/>
    <w:rsid w:val="0011754C"/>
    <w:rsid w:val="00117F9D"/>
    <w:rsid w:val="00120390"/>
    <w:rsid w:val="001225ED"/>
    <w:rsid w:val="00123264"/>
    <w:rsid w:val="001256DF"/>
    <w:rsid w:val="001278D2"/>
    <w:rsid w:val="00133340"/>
    <w:rsid w:val="001434BB"/>
    <w:rsid w:val="00145F37"/>
    <w:rsid w:val="001558A0"/>
    <w:rsid w:val="001616C2"/>
    <w:rsid w:val="00161B99"/>
    <w:rsid w:val="001657A8"/>
    <w:rsid w:val="00166558"/>
    <w:rsid w:val="00173F21"/>
    <w:rsid w:val="00181541"/>
    <w:rsid w:val="00185091"/>
    <w:rsid w:val="00190E9F"/>
    <w:rsid w:val="001950C4"/>
    <w:rsid w:val="001B332F"/>
    <w:rsid w:val="001B35B2"/>
    <w:rsid w:val="001B5EBA"/>
    <w:rsid w:val="001C41F6"/>
    <w:rsid w:val="001D3309"/>
    <w:rsid w:val="001E56CD"/>
    <w:rsid w:val="001E6163"/>
    <w:rsid w:val="00201FB8"/>
    <w:rsid w:val="002041F2"/>
    <w:rsid w:val="00212ED6"/>
    <w:rsid w:val="002147DC"/>
    <w:rsid w:val="00224E3D"/>
    <w:rsid w:val="0023243A"/>
    <w:rsid w:val="00236AB8"/>
    <w:rsid w:val="00244BEA"/>
    <w:rsid w:val="00244FF4"/>
    <w:rsid w:val="00264FAB"/>
    <w:rsid w:val="00265A8A"/>
    <w:rsid w:val="00266DD8"/>
    <w:rsid w:val="00270A48"/>
    <w:rsid w:val="00280AD2"/>
    <w:rsid w:val="00284A63"/>
    <w:rsid w:val="002928E8"/>
    <w:rsid w:val="002A675D"/>
    <w:rsid w:val="002B20C4"/>
    <w:rsid w:val="002B47E4"/>
    <w:rsid w:val="002B48F5"/>
    <w:rsid w:val="002B6F5B"/>
    <w:rsid w:val="002C0BF3"/>
    <w:rsid w:val="002D23C4"/>
    <w:rsid w:val="002E2899"/>
    <w:rsid w:val="002E499C"/>
    <w:rsid w:val="003256A8"/>
    <w:rsid w:val="0032721A"/>
    <w:rsid w:val="003336A4"/>
    <w:rsid w:val="00334971"/>
    <w:rsid w:val="003349DE"/>
    <w:rsid w:val="0034167F"/>
    <w:rsid w:val="00342A8B"/>
    <w:rsid w:val="00345599"/>
    <w:rsid w:val="00352184"/>
    <w:rsid w:val="00355E22"/>
    <w:rsid w:val="00357D27"/>
    <w:rsid w:val="00366101"/>
    <w:rsid w:val="00367A44"/>
    <w:rsid w:val="00370ADC"/>
    <w:rsid w:val="00371BE6"/>
    <w:rsid w:val="00376C9E"/>
    <w:rsid w:val="00380A9B"/>
    <w:rsid w:val="00382952"/>
    <w:rsid w:val="0038313B"/>
    <w:rsid w:val="00391FA2"/>
    <w:rsid w:val="003B29EE"/>
    <w:rsid w:val="003D05BF"/>
    <w:rsid w:val="003D3D68"/>
    <w:rsid w:val="003E0021"/>
    <w:rsid w:val="003E0FA2"/>
    <w:rsid w:val="003F30BB"/>
    <w:rsid w:val="00401017"/>
    <w:rsid w:val="004024EC"/>
    <w:rsid w:val="0040724D"/>
    <w:rsid w:val="004073B7"/>
    <w:rsid w:val="004152FA"/>
    <w:rsid w:val="0041737B"/>
    <w:rsid w:val="00424B7C"/>
    <w:rsid w:val="004356D9"/>
    <w:rsid w:val="00440183"/>
    <w:rsid w:val="00440B21"/>
    <w:rsid w:val="004426F3"/>
    <w:rsid w:val="0044732E"/>
    <w:rsid w:val="004518BD"/>
    <w:rsid w:val="004666B9"/>
    <w:rsid w:val="00467C20"/>
    <w:rsid w:val="004712EF"/>
    <w:rsid w:val="00486237"/>
    <w:rsid w:val="00492673"/>
    <w:rsid w:val="00497301"/>
    <w:rsid w:val="004A54F4"/>
    <w:rsid w:val="004C42C7"/>
    <w:rsid w:val="004C6052"/>
    <w:rsid w:val="004D1914"/>
    <w:rsid w:val="004D1FEC"/>
    <w:rsid w:val="004E2440"/>
    <w:rsid w:val="004E7E24"/>
    <w:rsid w:val="004F7558"/>
    <w:rsid w:val="004F75AD"/>
    <w:rsid w:val="00500FE3"/>
    <w:rsid w:val="00520C60"/>
    <w:rsid w:val="00525692"/>
    <w:rsid w:val="005300BD"/>
    <w:rsid w:val="00537A69"/>
    <w:rsid w:val="00547C9D"/>
    <w:rsid w:val="0055213D"/>
    <w:rsid w:val="005565F5"/>
    <w:rsid w:val="00556E13"/>
    <w:rsid w:val="00562A96"/>
    <w:rsid w:val="00563B7F"/>
    <w:rsid w:val="00565F01"/>
    <w:rsid w:val="00574C95"/>
    <w:rsid w:val="00581070"/>
    <w:rsid w:val="00582386"/>
    <w:rsid w:val="00585142"/>
    <w:rsid w:val="00586F81"/>
    <w:rsid w:val="005879B1"/>
    <w:rsid w:val="00590DA8"/>
    <w:rsid w:val="00592F1F"/>
    <w:rsid w:val="005A07DB"/>
    <w:rsid w:val="005A60E3"/>
    <w:rsid w:val="005B137F"/>
    <w:rsid w:val="005B2F99"/>
    <w:rsid w:val="005B430F"/>
    <w:rsid w:val="005B49D7"/>
    <w:rsid w:val="005B5E6B"/>
    <w:rsid w:val="005B7333"/>
    <w:rsid w:val="005C145D"/>
    <w:rsid w:val="005C410A"/>
    <w:rsid w:val="005D0394"/>
    <w:rsid w:val="005D1CBD"/>
    <w:rsid w:val="005D65D2"/>
    <w:rsid w:val="005D7074"/>
    <w:rsid w:val="005E6F0A"/>
    <w:rsid w:val="005F1BEA"/>
    <w:rsid w:val="005F5652"/>
    <w:rsid w:val="00633BDC"/>
    <w:rsid w:val="00642666"/>
    <w:rsid w:val="0064483B"/>
    <w:rsid w:val="00653DE9"/>
    <w:rsid w:val="00682745"/>
    <w:rsid w:val="00693411"/>
    <w:rsid w:val="00696BFF"/>
    <w:rsid w:val="006B6330"/>
    <w:rsid w:val="006C37FF"/>
    <w:rsid w:val="006E421E"/>
    <w:rsid w:val="006E7936"/>
    <w:rsid w:val="00701A76"/>
    <w:rsid w:val="0070584B"/>
    <w:rsid w:val="00711C87"/>
    <w:rsid w:val="007124CC"/>
    <w:rsid w:val="007208FE"/>
    <w:rsid w:val="0074607C"/>
    <w:rsid w:val="00752262"/>
    <w:rsid w:val="00752A46"/>
    <w:rsid w:val="007539CD"/>
    <w:rsid w:val="0076582D"/>
    <w:rsid w:val="00765CAD"/>
    <w:rsid w:val="00777D1A"/>
    <w:rsid w:val="00797D86"/>
    <w:rsid w:val="007B208D"/>
    <w:rsid w:val="007B32DC"/>
    <w:rsid w:val="007B4C2A"/>
    <w:rsid w:val="007C0B89"/>
    <w:rsid w:val="007E2294"/>
    <w:rsid w:val="007E24E1"/>
    <w:rsid w:val="007E3A05"/>
    <w:rsid w:val="007E7020"/>
    <w:rsid w:val="00800286"/>
    <w:rsid w:val="0080215C"/>
    <w:rsid w:val="008044BF"/>
    <w:rsid w:val="0081298F"/>
    <w:rsid w:val="0081484E"/>
    <w:rsid w:val="00817A37"/>
    <w:rsid w:val="00822F9E"/>
    <w:rsid w:val="00825081"/>
    <w:rsid w:val="008268EF"/>
    <w:rsid w:val="00835EB3"/>
    <w:rsid w:val="008365AF"/>
    <w:rsid w:val="00836F3F"/>
    <w:rsid w:val="00842F9F"/>
    <w:rsid w:val="00847BA0"/>
    <w:rsid w:val="00851066"/>
    <w:rsid w:val="008513F3"/>
    <w:rsid w:val="00851890"/>
    <w:rsid w:val="00860136"/>
    <w:rsid w:val="0086242B"/>
    <w:rsid w:val="00874F54"/>
    <w:rsid w:val="008759F3"/>
    <w:rsid w:val="00891469"/>
    <w:rsid w:val="008A06E4"/>
    <w:rsid w:val="008A3866"/>
    <w:rsid w:val="008B0133"/>
    <w:rsid w:val="008B447D"/>
    <w:rsid w:val="008B6278"/>
    <w:rsid w:val="008C6016"/>
    <w:rsid w:val="008C7A8C"/>
    <w:rsid w:val="008E05AA"/>
    <w:rsid w:val="008E4B2F"/>
    <w:rsid w:val="008E749A"/>
    <w:rsid w:val="008F08C8"/>
    <w:rsid w:val="008F200C"/>
    <w:rsid w:val="008F6DF7"/>
    <w:rsid w:val="008F7FB7"/>
    <w:rsid w:val="00911108"/>
    <w:rsid w:val="0091700D"/>
    <w:rsid w:val="009201AC"/>
    <w:rsid w:val="00926B34"/>
    <w:rsid w:val="00926D11"/>
    <w:rsid w:val="009405FE"/>
    <w:rsid w:val="00940CBA"/>
    <w:rsid w:val="0094462E"/>
    <w:rsid w:val="00963CBD"/>
    <w:rsid w:val="0097650F"/>
    <w:rsid w:val="00983209"/>
    <w:rsid w:val="009835BD"/>
    <w:rsid w:val="009846A9"/>
    <w:rsid w:val="0099159F"/>
    <w:rsid w:val="0099327A"/>
    <w:rsid w:val="00995CAF"/>
    <w:rsid w:val="00997FC1"/>
    <w:rsid w:val="009A49FA"/>
    <w:rsid w:val="009A4C2A"/>
    <w:rsid w:val="009C7B7C"/>
    <w:rsid w:val="009D781D"/>
    <w:rsid w:val="009E1EB8"/>
    <w:rsid w:val="009F3872"/>
    <w:rsid w:val="00A23381"/>
    <w:rsid w:val="00A23FF8"/>
    <w:rsid w:val="00A31C48"/>
    <w:rsid w:val="00A32AD4"/>
    <w:rsid w:val="00A361C8"/>
    <w:rsid w:val="00A4165F"/>
    <w:rsid w:val="00A42264"/>
    <w:rsid w:val="00A56ED1"/>
    <w:rsid w:val="00A57DEC"/>
    <w:rsid w:val="00A67D2B"/>
    <w:rsid w:val="00A74302"/>
    <w:rsid w:val="00A76830"/>
    <w:rsid w:val="00A91728"/>
    <w:rsid w:val="00A922FD"/>
    <w:rsid w:val="00A93886"/>
    <w:rsid w:val="00A941ED"/>
    <w:rsid w:val="00A9542A"/>
    <w:rsid w:val="00AA0804"/>
    <w:rsid w:val="00AC0165"/>
    <w:rsid w:val="00AC1E5C"/>
    <w:rsid w:val="00AC62E0"/>
    <w:rsid w:val="00AD6901"/>
    <w:rsid w:val="00AE356B"/>
    <w:rsid w:val="00AE5391"/>
    <w:rsid w:val="00AE64C1"/>
    <w:rsid w:val="00AE7781"/>
    <w:rsid w:val="00AF0003"/>
    <w:rsid w:val="00AF1B7B"/>
    <w:rsid w:val="00AF23F1"/>
    <w:rsid w:val="00AF36F7"/>
    <w:rsid w:val="00AF4574"/>
    <w:rsid w:val="00B009E5"/>
    <w:rsid w:val="00B04F82"/>
    <w:rsid w:val="00B054F0"/>
    <w:rsid w:val="00B077C7"/>
    <w:rsid w:val="00B16ECE"/>
    <w:rsid w:val="00B21F7B"/>
    <w:rsid w:val="00B25C28"/>
    <w:rsid w:val="00B434F6"/>
    <w:rsid w:val="00B522D8"/>
    <w:rsid w:val="00B55D22"/>
    <w:rsid w:val="00B63CEF"/>
    <w:rsid w:val="00B73BDB"/>
    <w:rsid w:val="00B7535E"/>
    <w:rsid w:val="00B757C1"/>
    <w:rsid w:val="00B84AD3"/>
    <w:rsid w:val="00B9149D"/>
    <w:rsid w:val="00B956A7"/>
    <w:rsid w:val="00BA3592"/>
    <w:rsid w:val="00BB0550"/>
    <w:rsid w:val="00BB0A11"/>
    <w:rsid w:val="00BB2989"/>
    <w:rsid w:val="00BB43E1"/>
    <w:rsid w:val="00BC13A7"/>
    <w:rsid w:val="00BC4C5C"/>
    <w:rsid w:val="00BD72CD"/>
    <w:rsid w:val="00BD79FE"/>
    <w:rsid w:val="00BE762A"/>
    <w:rsid w:val="00BF43F9"/>
    <w:rsid w:val="00BF5592"/>
    <w:rsid w:val="00C00076"/>
    <w:rsid w:val="00C01E6C"/>
    <w:rsid w:val="00C03275"/>
    <w:rsid w:val="00C04496"/>
    <w:rsid w:val="00C07423"/>
    <w:rsid w:val="00C11BB9"/>
    <w:rsid w:val="00C16EE5"/>
    <w:rsid w:val="00C176CB"/>
    <w:rsid w:val="00C20C2C"/>
    <w:rsid w:val="00C21782"/>
    <w:rsid w:val="00C27B4E"/>
    <w:rsid w:val="00C355EF"/>
    <w:rsid w:val="00C37C0A"/>
    <w:rsid w:val="00C44845"/>
    <w:rsid w:val="00C4736F"/>
    <w:rsid w:val="00C51963"/>
    <w:rsid w:val="00C576D8"/>
    <w:rsid w:val="00C73BC0"/>
    <w:rsid w:val="00C822EC"/>
    <w:rsid w:val="00C869DD"/>
    <w:rsid w:val="00CB71BB"/>
    <w:rsid w:val="00CC1904"/>
    <w:rsid w:val="00CC57D2"/>
    <w:rsid w:val="00CC5D99"/>
    <w:rsid w:val="00CD11EC"/>
    <w:rsid w:val="00CD311E"/>
    <w:rsid w:val="00CD6CD3"/>
    <w:rsid w:val="00CE13E4"/>
    <w:rsid w:val="00CE7A96"/>
    <w:rsid w:val="00CF0988"/>
    <w:rsid w:val="00CF5498"/>
    <w:rsid w:val="00D0297E"/>
    <w:rsid w:val="00D0696C"/>
    <w:rsid w:val="00D10822"/>
    <w:rsid w:val="00D10885"/>
    <w:rsid w:val="00D13D33"/>
    <w:rsid w:val="00D25F01"/>
    <w:rsid w:val="00D33251"/>
    <w:rsid w:val="00D362C5"/>
    <w:rsid w:val="00D37380"/>
    <w:rsid w:val="00D51237"/>
    <w:rsid w:val="00D52D80"/>
    <w:rsid w:val="00D54121"/>
    <w:rsid w:val="00D570C8"/>
    <w:rsid w:val="00D57BBD"/>
    <w:rsid w:val="00D71BC3"/>
    <w:rsid w:val="00D82F33"/>
    <w:rsid w:val="00D85444"/>
    <w:rsid w:val="00D90988"/>
    <w:rsid w:val="00D90F26"/>
    <w:rsid w:val="00D91519"/>
    <w:rsid w:val="00D9412E"/>
    <w:rsid w:val="00D96201"/>
    <w:rsid w:val="00D96743"/>
    <w:rsid w:val="00DA0F34"/>
    <w:rsid w:val="00DB1E9F"/>
    <w:rsid w:val="00DC183F"/>
    <w:rsid w:val="00DE3093"/>
    <w:rsid w:val="00DE3F91"/>
    <w:rsid w:val="00DF02CF"/>
    <w:rsid w:val="00DF390D"/>
    <w:rsid w:val="00E01D33"/>
    <w:rsid w:val="00E04CE5"/>
    <w:rsid w:val="00E13572"/>
    <w:rsid w:val="00E148B9"/>
    <w:rsid w:val="00E24C1A"/>
    <w:rsid w:val="00E27F61"/>
    <w:rsid w:val="00E31D5F"/>
    <w:rsid w:val="00E41D7B"/>
    <w:rsid w:val="00E5458C"/>
    <w:rsid w:val="00E55736"/>
    <w:rsid w:val="00E6135A"/>
    <w:rsid w:val="00E71DFC"/>
    <w:rsid w:val="00E83F1E"/>
    <w:rsid w:val="00E94550"/>
    <w:rsid w:val="00E95939"/>
    <w:rsid w:val="00EA1DDA"/>
    <w:rsid w:val="00EA35B2"/>
    <w:rsid w:val="00EA4E07"/>
    <w:rsid w:val="00EA7882"/>
    <w:rsid w:val="00EC1E80"/>
    <w:rsid w:val="00EC3BC4"/>
    <w:rsid w:val="00ED144C"/>
    <w:rsid w:val="00EE1A06"/>
    <w:rsid w:val="00EF06BF"/>
    <w:rsid w:val="00EF1B67"/>
    <w:rsid w:val="00EF1BAD"/>
    <w:rsid w:val="00EF41F5"/>
    <w:rsid w:val="00EF5616"/>
    <w:rsid w:val="00EF6EFD"/>
    <w:rsid w:val="00F058DB"/>
    <w:rsid w:val="00F1082C"/>
    <w:rsid w:val="00F2264C"/>
    <w:rsid w:val="00F22E12"/>
    <w:rsid w:val="00F313A1"/>
    <w:rsid w:val="00F70866"/>
    <w:rsid w:val="00F70942"/>
    <w:rsid w:val="00F71836"/>
    <w:rsid w:val="00F8274E"/>
    <w:rsid w:val="00F8392A"/>
    <w:rsid w:val="00F84722"/>
    <w:rsid w:val="00F85A8C"/>
    <w:rsid w:val="00F9071F"/>
    <w:rsid w:val="00F93ED7"/>
    <w:rsid w:val="00F978AD"/>
    <w:rsid w:val="00FA28FE"/>
    <w:rsid w:val="00FA2BBA"/>
    <w:rsid w:val="00FA5AB8"/>
    <w:rsid w:val="00FB3D65"/>
    <w:rsid w:val="00FB42C9"/>
    <w:rsid w:val="00FC0CA6"/>
    <w:rsid w:val="00FC2A80"/>
    <w:rsid w:val="00FC34B7"/>
    <w:rsid w:val="00FE1F42"/>
    <w:rsid w:val="00FE3F57"/>
    <w:rsid w:val="00FE4084"/>
    <w:rsid w:val="00FE6B00"/>
    <w:rsid w:val="00FF0917"/>
    <w:rsid w:val="00FF1212"/>
    <w:rsid w:val="00FF28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42EB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A57DEC"/>
    <w:rPr>
      <w:sz w:val="24"/>
      <w:szCs w:val="24"/>
    </w:rPr>
  </w:style>
  <w:style w:type="paragraph" w:styleId="Heading1">
    <w:name w:val="heading 1"/>
    <w:basedOn w:val="Normal"/>
    <w:next w:val="Normal"/>
    <w:qFormat/>
    <w:rsid w:val="00A57DE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57DEC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7DEC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A57DEC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rsid w:val="00A57DEC"/>
    <w:rPr>
      <w:color w:val="0000FF"/>
      <w:u w:val="single"/>
    </w:rPr>
  </w:style>
  <w:style w:type="character" w:styleId="PageNumber">
    <w:name w:val="page number"/>
    <w:basedOn w:val="DefaultParagraphFont"/>
    <w:rsid w:val="00A57DEC"/>
  </w:style>
  <w:style w:type="character" w:styleId="FollowedHyperlink">
    <w:name w:val="FollowedHyperlink"/>
    <w:rsid w:val="00A57DEC"/>
    <w:rPr>
      <w:color w:val="800080"/>
      <w:u w:val="single"/>
    </w:rPr>
  </w:style>
  <w:style w:type="paragraph" w:styleId="BodyTextIndent">
    <w:name w:val="Body Text Indent"/>
    <w:basedOn w:val="Normal"/>
    <w:rsid w:val="00A57DEC"/>
    <w:pPr>
      <w:tabs>
        <w:tab w:val="left" w:pos="432"/>
      </w:tabs>
      <w:ind w:left="432" w:hanging="432"/>
    </w:pPr>
  </w:style>
  <w:style w:type="paragraph" w:styleId="BodyTextIndent2">
    <w:name w:val="Body Text Indent 2"/>
    <w:basedOn w:val="Normal"/>
    <w:rsid w:val="00A57DEC"/>
    <w:pPr>
      <w:tabs>
        <w:tab w:val="left" w:pos="432"/>
      </w:tabs>
      <w:ind w:left="432"/>
    </w:pPr>
  </w:style>
  <w:style w:type="table" w:styleId="TableGrid">
    <w:name w:val="Table Grid"/>
    <w:basedOn w:val="TableNormal"/>
    <w:uiPriority w:val="59"/>
    <w:rsid w:val="00B04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14F36"/>
    <w:pPr>
      <w:spacing w:beforeLines="1" w:afterLines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rsid w:val="00AE636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6365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rsid w:val="002A60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6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603D"/>
  </w:style>
  <w:style w:type="paragraph" w:styleId="CommentSubject">
    <w:name w:val="annotation subject"/>
    <w:basedOn w:val="CommentText"/>
    <w:next w:val="CommentText"/>
    <w:link w:val="CommentSubjectChar"/>
    <w:rsid w:val="002A6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603D"/>
    <w:rPr>
      <w:b/>
      <w:bCs/>
    </w:rPr>
  </w:style>
  <w:style w:type="paragraph" w:customStyle="1" w:styleId="ColorfulShading-Accent11">
    <w:name w:val="Colorful Shading - Accent 11"/>
    <w:hidden/>
    <w:uiPriority w:val="71"/>
    <w:rsid w:val="000E0DDE"/>
    <w:rPr>
      <w:sz w:val="24"/>
      <w:szCs w:val="24"/>
    </w:rPr>
  </w:style>
  <w:style w:type="paragraph" w:styleId="Revision">
    <w:name w:val="Revision"/>
    <w:hidden/>
    <w:uiPriority w:val="71"/>
    <w:rsid w:val="003B29EE"/>
    <w:rPr>
      <w:sz w:val="24"/>
      <w:szCs w:val="24"/>
    </w:rPr>
  </w:style>
  <w:style w:type="character" w:styleId="PlaceholderText">
    <w:name w:val="Placeholder Text"/>
    <w:basedOn w:val="DefaultParagraphFont"/>
    <w:uiPriority w:val="99"/>
    <w:unhideWhenUsed/>
    <w:rsid w:val="006E421E"/>
    <w:rPr>
      <w:color w:val="808080"/>
    </w:rPr>
  </w:style>
  <w:style w:type="paragraph" w:styleId="ListParagraph">
    <w:name w:val="List Paragraph"/>
    <w:basedOn w:val="Normal"/>
    <w:uiPriority w:val="34"/>
    <w:qFormat/>
    <w:rsid w:val="0089146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67A44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67A44"/>
    <w:rPr>
      <w:sz w:val="24"/>
    </w:rPr>
  </w:style>
  <w:style w:type="character" w:styleId="Strong">
    <w:name w:val="Strong"/>
    <w:basedOn w:val="DefaultParagraphFont"/>
    <w:qFormat/>
    <w:rsid w:val="00370ADC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A57DEC"/>
    <w:rPr>
      <w:sz w:val="24"/>
      <w:szCs w:val="24"/>
    </w:rPr>
  </w:style>
  <w:style w:type="paragraph" w:styleId="Heading1">
    <w:name w:val="heading 1"/>
    <w:basedOn w:val="Normal"/>
    <w:next w:val="Normal"/>
    <w:qFormat/>
    <w:rsid w:val="00A57DE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57DEC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7DEC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A57DEC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rsid w:val="00A57DEC"/>
    <w:rPr>
      <w:color w:val="0000FF"/>
      <w:u w:val="single"/>
    </w:rPr>
  </w:style>
  <w:style w:type="character" w:styleId="PageNumber">
    <w:name w:val="page number"/>
    <w:basedOn w:val="DefaultParagraphFont"/>
    <w:rsid w:val="00A57DEC"/>
  </w:style>
  <w:style w:type="character" w:styleId="FollowedHyperlink">
    <w:name w:val="FollowedHyperlink"/>
    <w:rsid w:val="00A57DEC"/>
    <w:rPr>
      <w:color w:val="800080"/>
      <w:u w:val="single"/>
    </w:rPr>
  </w:style>
  <w:style w:type="paragraph" w:styleId="BodyTextIndent">
    <w:name w:val="Body Text Indent"/>
    <w:basedOn w:val="Normal"/>
    <w:rsid w:val="00A57DEC"/>
    <w:pPr>
      <w:tabs>
        <w:tab w:val="left" w:pos="432"/>
      </w:tabs>
      <w:ind w:left="432" w:hanging="432"/>
    </w:pPr>
  </w:style>
  <w:style w:type="paragraph" w:styleId="BodyTextIndent2">
    <w:name w:val="Body Text Indent 2"/>
    <w:basedOn w:val="Normal"/>
    <w:rsid w:val="00A57DEC"/>
    <w:pPr>
      <w:tabs>
        <w:tab w:val="left" w:pos="432"/>
      </w:tabs>
      <w:ind w:left="432"/>
    </w:pPr>
  </w:style>
  <w:style w:type="table" w:styleId="TableGrid">
    <w:name w:val="Table Grid"/>
    <w:basedOn w:val="TableNormal"/>
    <w:uiPriority w:val="59"/>
    <w:rsid w:val="00B04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14F36"/>
    <w:pPr>
      <w:spacing w:beforeLines="1" w:afterLines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rsid w:val="00AE636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6365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rsid w:val="002A60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6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603D"/>
  </w:style>
  <w:style w:type="paragraph" w:styleId="CommentSubject">
    <w:name w:val="annotation subject"/>
    <w:basedOn w:val="CommentText"/>
    <w:next w:val="CommentText"/>
    <w:link w:val="CommentSubjectChar"/>
    <w:rsid w:val="002A6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603D"/>
    <w:rPr>
      <w:b/>
      <w:bCs/>
    </w:rPr>
  </w:style>
  <w:style w:type="paragraph" w:customStyle="1" w:styleId="ColorfulShading-Accent11">
    <w:name w:val="Colorful Shading - Accent 11"/>
    <w:hidden/>
    <w:uiPriority w:val="71"/>
    <w:rsid w:val="000E0DDE"/>
    <w:rPr>
      <w:sz w:val="24"/>
      <w:szCs w:val="24"/>
    </w:rPr>
  </w:style>
  <w:style w:type="paragraph" w:styleId="Revision">
    <w:name w:val="Revision"/>
    <w:hidden/>
    <w:uiPriority w:val="71"/>
    <w:rsid w:val="003B29EE"/>
    <w:rPr>
      <w:sz w:val="24"/>
      <w:szCs w:val="24"/>
    </w:rPr>
  </w:style>
  <w:style w:type="character" w:styleId="PlaceholderText">
    <w:name w:val="Placeholder Text"/>
    <w:basedOn w:val="DefaultParagraphFont"/>
    <w:uiPriority w:val="99"/>
    <w:unhideWhenUsed/>
    <w:rsid w:val="006E421E"/>
    <w:rPr>
      <w:color w:val="808080"/>
    </w:rPr>
  </w:style>
  <w:style w:type="paragraph" w:styleId="ListParagraph">
    <w:name w:val="List Paragraph"/>
    <w:basedOn w:val="Normal"/>
    <w:uiPriority w:val="34"/>
    <w:qFormat/>
    <w:rsid w:val="0089146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67A44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67A44"/>
    <w:rPr>
      <w:sz w:val="24"/>
    </w:rPr>
  </w:style>
  <w:style w:type="character" w:styleId="Strong">
    <w:name w:val="Strong"/>
    <w:basedOn w:val="DefaultParagraphFont"/>
    <w:qFormat/>
    <w:rsid w:val="00370A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eanne.bryant\Desktop\Ref-001.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933E9-CC13-6646-BC89-3CEE43CB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Settings\deeanne.bryant\Desktop\Ref-001.1.DOT</Template>
  <TotalTime>4</TotalTime>
  <Pages>1</Pages>
  <Words>231</Words>
  <Characters>1234</Characters>
  <Application>Microsoft Macintosh Word</Application>
  <DocSecurity>0</DocSecurity>
  <Lines>49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LAUSD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creator>DeeAnne Bryant</dc:creator>
  <cp:lastModifiedBy>Los Angeles Unified School District</cp:lastModifiedBy>
  <cp:revision>3</cp:revision>
  <cp:lastPrinted>2015-11-10T06:03:00Z</cp:lastPrinted>
  <dcterms:created xsi:type="dcterms:W3CDTF">2015-11-06T23:16:00Z</dcterms:created>
  <dcterms:modified xsi:type="dcterms:W3CDTF">2015-11-10T18:46:00Z</dcterms:modified>
</cp:coreProperties>
</file>